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93" w:rsidRDefault="00E50393" w:rsidP="003C282F">
      <w:pPr>
        <w:pStyle w:val="Telobesedila2"/>
        <w:rPr>
          <w:sz w:val="24"/>
        </w:rPr>
      </w:pPr>
    </w:p>
    <w:p w:rsidR="003C282F" w:rsidRDefault="00EC5586" w:rsidP="003C282F">
      <w:pPr>
        <w:pStyle w:val="Telobesedila2"/>
        <w:rPr>
          <w:sz w:val="24"/>
        </w:rPr>
      </w:pPr>
      <w:r w:rsidRPr="00146773">
        <w:rPr>
          <w:rFonts w:ascii="Arial" w:hAnsi="Arial" w:cs="Arial"/>
          <w:sz w:val="26"/>
          <w:szCs w:val="26"/>
        </w:rPr>
        <w:t xml:space="preserve">Na </w:t>
      </w:r>
      <w:r w:rsidRPr="00146773">
        <w:rPr>
          <w:rFonts w:ascii="Arial" w:hAnsi="Arial" w:cs="Arial"/>
          <w:sz w:val="24"/>
          <w:szCs w:val="24"/>
        </w:rPr>
        <w:t>podlagi 26. člena Pravilnika o ocenjevanju znanja v srednjih šolah (Uradni list RS, št. 60/2010) razpisujem</w:t>
      </w:r>
      <w:r>
        <w:rPr>
          <w:rFonts w:ascii="Arial" w:hAnsi="Arial" w:cs="Arial"/>
          <w:sz w:val="26"/>
          <w:szCs w:val="26"/>
        </w:rPr>
        <w:t>:</w:t>
      </w:r>
    </w:p>
    <w:p w:rsidR="003C282F" w:rsidRDefault="003C282F" w:rsidP="003C282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1560"/>
        </w:tabs>
        <w:jc w:val="center"/>
        <w:rPr>
          <w:b/>
          <w:sz w:val="36"/>
        </w:rPr>
      </w:pPr>
      <w:r>
        <w:rPr>
          <w:b/>
          <w:sz w:val="36"/>
        </w:rPr>
        <w:t>IZPIT</w:t>
      </w:r>
      <w:r w:rsidR="00243033">
        <w:rPr>
          <w:b/>
          <w:sz w:val="36"/>
        </w:rPr>
        <w:t>E</w:t>
      </w:r>
      <w:r>
        <w:rPr>
          <w:b/>
          <w:sz w:val="36"/>
        </w:rPr>
        <w:t xml:space="preserve"> - Izredni rok</w:t>
      </w:r>
    </w:p>
    <w:p w:rsidR="00701AA9" w:rsidRPr="00701AA9" w:rsidRDefault="00701AA9" w:rsidP="00701AA9"/>
    <w:p w:rsidR="007B0D16" w:rsidRPr="00025957" w:rsidRDefault="00353115" w:rsidP="007B0D16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  <w:bCs w:val="0"/>
          <w:i w:val="0"/>
          <w:color w:val="0000FF"/>
          <w:sz w:val="36"/>
          <w:szCs w:val="36"/>
        </w:rPr>
      </w:pPr>
      <w:r w:rsidRPr="00025957">
        <w:rPr>
          <w:rFonts w:ascii="Arial" w:hAnsi="Arial" w:cs="Arial"/>
          <w:i w:val="0"/>
          <w:color w:val="0000FF"/>
          <w:sz w:val="36"/>
          <w:szCs w:val="36"/>
        </w:rPr>
        <w:t>ČETRTEK</w:t>
      </w:r>
      <w:r w:rsidR="007B0D16" w:rsidRPr="00025957">
        <w:rPr>
          <w:rFonts w:ascii="Arial" w:hAnsi="Arial" w:cs="Arial"/>
          <w:i w:val="0"/>
          <w:color w:val="0000FF"/>
          <w:sz w:val="36"/>
          <w:szCs w:val="36"/>
        </w:rPr>
        <w:t>, 10. 9. 201</w:t>
      </w:r>
      <w:r w:rsidRPr="00025957">
        <w:rPr>
          <w:rFonts w:ascii="Arial" w:hAnsi="Arial" w:cs="Arial"/>
          <w:i w:val="0"/>
          <w:color w:val="0000FF"/>
          <w:sz w:val="36"/>
          <w:szCs w:val="36"/>
        </w:rPr>
        <w:t>5</w:t>
      </w:r>
    </w:p>
    <w:p w:rsidR="007B0D16" w:rsidRPr="00146773" w:rsidRDefault="007B0D16" w:rsidP="007B0D16">
      <w:pPr>
        <w:rPr>
          <w:rFonts w:ascii="Arial" w:hAnsi="Arial" w:cs="Arial"/>
          <w:b/>
          <w:sz w:val="28"/>
          <w:u w:val="single"/>
        </w:rPr>
      </w:pPr>
    </w:p>
    <w:p w:rsidR="007A27C8" w:rsidRDefault="007B0D16" w:rsidP="007B0D16">
      <w:pPr>
        <w:pStyle w:val="Naslov7"/>
        <w:rPr>
          <w:rFonts w:ascii="Arial" w:hAnsi="Arial" w:cs="Arial"/>
          <w:szCs w:val="32"/>
        </w:rPr>
      </w:pPr>
      <w:r w:rsidRPr="007A27C8">
        <w:rPr>
          <w:rFonts w:ascii="Arial" w:hAnsi="Arial" w:cs="Arial"/>
          <w:szCs w:val="32"/>
          <w:u w:val="single"/>
        </w:rPr>
        <w:t>MATEMATIKA</w:t>
      </w:r>
      <w:r w:rsidRPr="007A27C8">
        <w:rPr>
          <w:rFonts w:ascii="Arial" w:hAnsi="Arial" w:cs="Arial"/>
          <w:szCs w:val="32"/>
        </w:rPr>
        <w:t xml:space="preserve"> </w:t>
      </w:r>
      <w:r w:rsidR="007A27C8" w:rsidRPr="007A27C8">
        <w:rPr>
          <w:rFonts w:ascii="Arial" w:hAnsi="Arial" w:cs="Arial"/>
          <w:szCs w:val="32"/>
        </w:rPr>
        <w:t xml:space="preserve">   pri prof. </w:t>
      </w:r>
      <w:r w:rsidR="007A27C8">
        <w:rPr>
          <w:rFonts w:ascii="Arial" w:hAnsi="Arial" w:cs="Arial"/>
          <w:szCs w:val="32"/>
        </w:rPr>
        <w:t xml:space="preserve">Stanki Bergant, Dušanu Kavki, </w:t>
      </w:r>
    </w:p>
    <w:p w:rsidR="007B0D16" w:rsidRPr="007A27C8" w:rsidRDefault="007A27C8" w:rsidP="007B0D16">
      <w:pPr>
        <w:pStyle w:val="Naslov7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         Irji Mrak, Tanji Pavlinič, Meliti Prezelj in Marti Zabret</w:t>
      </w:r>
    </w:p>
    <w:p w:rsidR="007B0D16" w:rsidRPr="00146773" w:rsidRDefault="007B0D16" w:rsidP="007B0D16">
      <w:pPr>
        <w:rPr>
          <w:rFonts w:ascii="Arial" w:hAnsi="Arial" w:cs="Arial"/>
          <w:b/>
        </w:rPr>
      </w:pPr>
    </w:p>
    <w:p w:rsidR="007B0D16" w:rsidRPr="007B0D16" w:rsidRDefault="007B0D16" w:rsidP="007B0D16">
      <w:pPr>
        <w:rPr>
          <w:rFonts w:ascii="Arial" w:hAnsi="Arial" w:cs="Arial"/>
          <w:b/>
          <w:sz w:val="28"/>
          <w:szCs w:val="28"/>
        </w:rPr>
      </w:pPr>
      <w:r w:rsidRPr="007B0D16">
        <w:rPr>
          <w:rFonts w:ascii="Arial" w:hAnsi="Arial" w:cs="Arial"/>
          <w:b/>
          <w:sz w:val="28"/>
          <w:szCs w:val="28"/>
        </w:rPr>
        <w:t>PISNI IZPITI:</w:t>
      </w:r>
    </w:p>
    <w:p w:rsidR="007B0D16" w:rsidRPr="007B0D16" w:rsidRDefault="007B0D16" w:rsidP="007B0D16">
      <w:pPr>
        <w:rPr>
          <w:rFonts w:ascii="Arial" w:hAnsi="Arial" w:cs="Arial"/>
          <w:b/>
          <w:sz w:val="28"/>
          <w:szCs w:val="28"/>
        </w:rPr>
      </w:pPr>
      <w:r w:rsidRPr="007B0D16">
        <w:rPr>
          <w:rFonts w:ascii="Arial" w:hAnsi="Arial" w:cs="Arial"/>
          <w:b/>
          <w:sz w:val="28"/>
          <w:szCs w:val="28"/>
        </w:rPr>
        <w:t>ob 8.</w:t>
      </w:r>
      <w:r w:rsidR="002F54E7">
        <w:rPr>
          <w:rFonts w:ascii="Arial" w:hAnsi="Arial" w:cs="Arial"/>
          <w:b/>
          <w:sz w:val="28"/>
          <w:szCs w:val="28"/>
        </w:rPr>
        <w:t>0</w:t>
      </w:r>
      <w:r w:rsidR="00A916D1">
        <w:rPr>
          <w:rFonts w:ascii="Arial" w:hAnsi="Arial" w:cs="Arial"/>
          <w:b/>
          <w:sz w:val="28"/>
          <w:szCs w:val="28"/>
        </w:rPr>
        <w:t>0</w:t>
      </w:r>
      <w:r w:rsidRPr="007B0D16">
        <w:rPr>
          <w:rFonts w:ascii="Arial" w:hAnsi="Arial" w:cs="Arial"/>
          <w:b/>
          <w:sz w:val="28"/>
          <w:szCs w:val="28"/>
        </w:rPr>
        <w:t xml:space="preserve">, učilnica  </w:t>
      </w:r>
      <w:r w:rsidR="00A916D1">
        <w:rPr>
          <w:rFonts w:ascii="Arial" w:hAnsi="Arial" w:cs="Arial"/>
          <w:b/>
          <w:sz w:val="28"/>
          <w:szCs w:val="28"/>
        </w:rPr>
        <w:t>49</w:t>
      </w:r>
      <w:r w:rsidRPr="007B0D16">
        <w:rPr>
          <w:rFonts w:ascii="Arial" w:hAnsi="Arial" w:cs="Arial"/>
          <w:b/>
          <w:sz w:val="28"/>
          <w:szCs w:val="28"/>
        </w:rPr>
        <w:t xml:space="preserve">,  </w:t>
      </w:r>
      <w:r w:rsidRPr="007B0D16">
        <w:rPr>
          <w:rFonts w:ascii="Arial" w:hAnsi="Arial" w:cs="Arial"/>
          <w:sz w:val="28"/>
          <w:szCs w:val="28"/>
        </w:rPr>
        <w:t xml:space="preserve">nadzor: prof. </w:t>
      </w:r>
      <w:r w:rsidR="00D017D0">
        <w:rPr>
          <w:rFonts w:ascii="Arial" w:hAnsi="Arial" w:cs="Arial"/>
          <w:sz w:val="28"/>
          <w:szCs w:val="28"/>
        </w:rPr>
        <w:t>Tanja Pavlinič</w:t>
      </w:r>
    </w:p>
    <w:p w:rsidR="007B0D16" w:rsidRDefault="007B0D16" w:rsidP="007B0D16">
      <w:pPr>
        <w:pStyle w:val="Naslov2"/>
        <w:rPr>
          <w:rFonts w:ascii="Arial" w:hAnsi="Arial" w:cs="Arial"/>
          <w:sz w:val="32"/>
          <w:szCs w:val="32"/>
        </w:rPr>
      </w:pPr>
    </w:p>
    <w:p w:rsidR="007B0D16" w:rsidRDefault="007B0D16" w:rsidP="007B0D16">
      <w:pPr>
        <w:pStyle w:val="Naslov2"/>
        <w:spacing w:after="120"/>
        <w:rPr>
          <w:rFonts w:ascii="Arial" w:hAnsi="Arial" w:cs="Arial"/>
          <w:sz w:val="32"/>
          <w:szCs w:val="32"/>
        </w:rPr>
      </w:pPr>
      <w:r w:rsidRPr="00146773">
        <w:rPr>
          <w:rFonts w:ascii="Arial" w:hAnsi="Arial" w:cs="Arial"/>
          <w:sz w:val="32"/>
          <w:szCs w:val="32"/>
        </w:rPr>
        <w:t>USTNI IZPITI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  <w:gridCol w:w="2127"/>
        <w:gridCol w:w="2269"/>
      </w:tblGrid>
      <w:tr w:rsidR="007B0D16" w:rsidRPr="00146773" w:rsidTr="002F54E7">
        <w:tc>
          <w:tcPr>
            <w:tcW w:w="1063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7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7B0D16" w:rsidRPr="00146773" w:rsidTr="002F54E7">
        <w:tc>
          <w:tcPr>
            <w:tcW w:w="1063" w:type="dxa"/>
          </w:tcPr>
          <w:p w:rsidR="007B0D16" w:rsidRPr="00146773" w:rsidRDefault="007B0D16" w:rsidP="007B0D1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7B0D16" w:rsidRPr="00146773" w:rsidRDefault="002F54E7" w:rsidP="008F74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7B0D16" w:rsidRPr="00146773">
              <w:rPr>
                <w:rFonts w:ascii="Arial" w:hAnsi="Arial" w:cs="Arial"/>
                <w:sz w:val="24"/>
              </w:rPr>
              <w:t>.</w:t>
            </w:r>
            <w:r w:rsidR="008F747F">
              <w:rPr>
                <w:rFonts w:ascii="Arial" w:hAnsi="Arial" w:cs="Arial"/>
                <w:sz w:val="24"/>
              </w:rPr>
              <w:t>4</w:t>
            </w:r>
            <w:r w:rsidR="00D017D0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:rsidR="007B0D16" w:rsidRPr="00146773" w:rsidRDefault="007B0D16" w:rsidP="00275632">
            <w:pPr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4</w:t>
            </w:r>
            <w:r w:rsidR="002F54E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126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AF0607">
              <w:rPr>
                <w:rFonts w:ascii="Arial" w:hAnsi="Arial" w:cs="Arial"/>
                <w:sz w:val="24"/>
              </w:rPr>
              <w:t>Zabret</w:t>
            </w:r>
          </w:p>
        </w:tc>
        <w:tc>
          <w:tcPr>
            <w:tcW w:w="2127" w:type="dxa"/>
          </w:tcPr>
          <w:p w:rsidR="007B0D16" w:rsidRPr="00146773" w:rsidRDefault="007B0D16" w:rsidP="008F747F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8F747F">
              <w:rPr>
                <w:rFonts w:ascii="Arial" w:hAnsi="Arial" w:cs="Arial"/>
                <w:sz w:val="24"/>
              </w:rPr>
              <w:t>Kavka</w:t>
            </w:r>
          </w:p>
        </w:tc>
        <w:tc>
          <w:tcPr>
            <w:tcW w:w="2269" w:type="dxa"/>
          </w:tcPr>
          <w:p w:rsidR="007B0D16" w:rsidRPr="00146773" w:rsidRDefault="007B0D16" w:rsidP="00D017D0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D017D0">
              <w:rPr>
                <w:rFonts w:ascii="Arial" w:hAnsi="Arial" w:cs="Arial"/>
                <w:sz w:val="24"/>
              </w:rPr>
              <w:t>Hribar</w:t>
            </w:r>
          </w:p>
        </w:tc>
      </w:tr>
      <w:tr w:rsidR="002F54E7" w:rsidRPr="00146773" w:rsidTr="002F54E7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E7" w:rsidRPr="00146773" w:rsidRDefault="002F54E7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E7" w:rsidRPr="00146773" w:rsidRDefault="002F54E7" w:rsidP="008F74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 w:rsidR="008F747F">
              <w:rPr>
                <w:rFonts w:ascii="Arial" w:hAnsi="Arial" w:cs="Arial"/>
                <w:sz w:val="24"/>
              </w:rPr>
              <w:t>4</w:t>
            </w:r>
            <w:r w:rsidR="00D017D0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E7" w:rsidRPr="00146773" w:rsidRDefault="002F54E7" w:rsidP="006F42E7">
            <w:pPr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E7" w:rsidRPr="00146773" w:rsidRDefault="002F54E7" w:rsidP="008F747F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8F747F">
              <w:rPr>
                <w:rFonts w:ascii="Arial" w:hAnsi="Arial" w:cs="Arial"/>
                <w:sz w:val="24"/>
              </w:rPr>
              <w:t>Kavka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E7" w:rsidRPr="00146773" w:rsidRDefault="002F54E7" w:rsidP="00D017D0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D017D0">
              <w:rPr>
                <w:rFonts w:ascii="Arial" w:hAnsi="Arial" w:cs="Arial"/>
                <w:sz w:val="24"/>
              </w:rPr>
              <w:t>Zabret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4E7" w:rsidRPr="00146773" w:rsidRDefault="002F54E7" w:rsidP="00D017D0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D017D0">
              <w:rPr>
                <w:rFonts w:ascii="Arial" w:hAnsi="Arial" w:cs="Arial"/>
                <w:sz w:val="24"/>
              </w:rPr>
              <w:t>Hribar</w:t>
            </w:r>
          </w:p>
        </w:tc>
      </w:tr>
    </w:tbl>
    <w:p w:rsidR="007B0D16" w:rsidRDefault="007B0D16" w:rsidP="007B0D16">
      <w:pPr>
        <w:tabs>
          <w:tab w:val="left" w:pos="7785"/>
        </w:tabs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  <w:gridCol w:w="2127"/>
        <w:gridCol w:w="2269"/>
      </w:tblGrid>
      <w:tr w:rsidR="00D017D0" w:rsidRPr="00146773" w:rsidTr="003B01C1">
        <w:tc>
          <w:tcPr>
            <w:tcW w:w="1063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7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D017D0" w:rsidRPr="00146773" w:rsidTr="003B01C1">
        <w:tc>
          <w:tcPr>
            <w:tcW w:w="1063" w:type="dxa"/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D017D0" w:rsidRPr="00146773" w:rsidRDefault="008F747F" w:rsidP="008F747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="00D017D0"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5</w:t>
            </w:r>
            <w:r w:rsidR="00D017D0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:rsidR="00D017D0" w:rsidRPr="00146773" w:rsidRDefault="008F747F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126" w:type="dxa"/>
          </w:tcPr>
          <w:p w:rsidR="00D017D0" w:rsidRPr="00146773" w:rsidRDefault="00D017D0" w:rsidP="008F747F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prof</w:t>
            </w:r>
            <w:r w:rsidR="002575E6">
              <w:rPr>
                <w:rFonts w:ascii="Arial" w:hAnsi="Arial" w:cs="Arial"/>
                <w:sz w:val="24"/>
              </w:rPr>
              <w:t xml:space="preserve">. </w:t>
            </w:r>
            <w:r w:rsidR="008F747F">
              <w:rPr>
                <w:rFonts w:ascii="Arial" w:hAnsi="Arial" w:cs="Arial"/>
                <w:sz w:val="24"/>
              </w:rPr>
              <w:t>Pavlinič</w:t>
            </w:r>
          </w:p>
        </w:tc>
        <w:tc>
          <w:tcPr>
            <w:tcW w:w="2127" w:type="dxa"/>
          </w:tcPr>
          <w:p w:rsidR="00D017D0" w:rsidRPr="00146773" w:rsidRDefault="00D017D0" w:rsidP="00D017D0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4B7FD9">
              <w:rPr>
                <w:rFonts w:ascii="Arial" w:hAnsi="Arial" w:cs="Arial"/>
                <w:sz w:val="24"/>
              </w:rPr>
              <w:t>Prezelj</w:t>
            </w:r>
          </w:p>
        </w:tc>
        <w:tc>
          <w:tcPr>
            <w:tcW w:w="2269" w:type="dxa"/>
          </w:tcPr>
          <w:p w:rsidR="00D017D0" w:rsidRPr="00146773" w:rsidRDefault="00D017D0" w:rsidP="008F747F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8F747F">
              <w:rPr>
                <w:rFonts w:ascii="Arial" w:hAnsi="Arial" w:cs="Arial"/>
                <w:sz w:val="24"/>
              </w:rPr>
              <w:t>Gere</w:t>
            </w:r>
          </w:p>
        </w:tc>
      </w:tr>
      <w:tr w:rsidR="00D017D0" w:rsidRPr="00146773" w:rsidTr="003B01C1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7D0" w:rsidRPr="00146773" w:rsidRDefault="008F747F" w:rsidP="001E7F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7D0" w:rsidRPr="00146773" w:rsidRDefault="008F747F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7D0" w:rsidRPr="00146773" w:rsidRDefault="00D017D0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4B7FD9">
              <w:rPr>
                <w:rFonts w:ascii="Arial" w:hAnsi="Arial" w:cs="Arial"/>
                <w:sz w:val="24"/>
              </w:rPr>
              <w:t>Prezelj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7D0" w:rsidRPr="00146773" w:rsidRDefault="00D017D0" w:rsidP="008F747F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8F747F">
              <w:rPr>
                <w:rFonts w:ascii="Arial" w:hAnsi="Arial" w:cs="Arial"/>
                <w:sz w:val="24"/>
              </w:rPr>
              <w:t>Pavlinič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17D0" w:rsidRPr="00146773" w:rsidRDefault="00D017D0" w:rsidP="008F747F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8F747F">
              <w:rPr>
                <w:rFonts w:ascii="Arial" w:hAnsi="Arial" w:cs="Arial"/>
                <w:sz w:val="24"/>
              </w:rPr>
              <w:t>Gere</w:t>
            </w:r>
          </w:p>
        </w:tc>
      </w:tr>
    </w:tbl>
    <w:p w:rsidR="00D017D0" w:rsidRDefault="00D017D0" w:rsidP="007B0D16">
      <w:pPr>
        <w:tabs>
          <w:tab w:val="left" w:pos="7785"/>
        </w:tabs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1985"/>
        <w:gridCol w:w="1984"/>
        <w:gridCol w:w="2553"/>
      </w:tblGrid>
      <w:tr w:rsidR="004B7FD9" w:rsidRPr="00146773" w:rsidTr="003B01C1">
        <w:tc>
          <w:tcPr>
            <w:tcW w:w="1063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1985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1984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553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4B7FD9" w:rsidRPr="00146773" w:rsidTr="003B01C1">
        <w:tc>
          <w:tcPr>
            <w:tcW w:w="1063" w:type="dxa"/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4B7FD9" w:rsidRPr="00146773" w:rsidRDefault="002575E6" w:rsidP="002575E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4B7FD9"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</w:t>
            </w:r>
            <w:r w:rsidR="004B7FD9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:rsidR="004B7FD9" w:rsidRPr="00146773" w:rsidRDefault="002575E6" w:rsidP="004B7F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985" w:type="dxa"/>
          </w:tcPr>
          <w:p w:rsidR="004B7FD9" w:rsidRPr="00146773" w:rsidRDefault="004B7FD9" w:rsidP="002575E6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2575E6">
              <w:rPr>
                <w:rFonts w:ascii="Arial" w:hAnsi="Arial" w:cs="Arial"/>
                <w:sz w:val="24"/>
              </w:rPr>
              <w:t>Bergant</w:t>
            </w:r>
          </w:p>
        </w:tc>
        <w:tc>
          <w:tcPr>
            <w:tcW w:w="1984" w:type="dxa"/>
          </w:tcPr>
          <w:p w:rsidR="004B7FD9" w:rsidRPr="00146773" w:rsidRDefault="004B7FD9" w:rsidP="004B7FD9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Mrak</w:t>
            </w:r>
          </w:p>
        </w:tc>
        <w:tc>
          <w:tcPr>
            <w:tcW w:w="2553" w:type="dxa"/>
          </w:tcPr>
          <w:p w:rsidR="004B7FD9" w:rsidRPr="00146773" w:rsidRDefault="004B7FD9" w:rsidP="004B7FD9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3B01C1">
              <w:rPr>
                <w:rFonts w:ascii="Arial" w:hAnsi="Arial" w:cs="Arial"/>
                <w:sz w:val="24"/>
              </w:rPr>
              <w:t>Van Der Linden</w:t>
            </w:r>
          </w:p>
        </w:tc>
      </w:tr>
      <w:tr w:rsidR="004B7FD9" w:rsidRPr="00146773" w:rsidTr="003B01C1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D9" w:rsidRPr="00146773" w:rsidRDefault="004B7FD9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D9" w:rsidRPr="00146773" w:rsidRDefault="002575E6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D9" w:rsidRPr="00146773" w:rsidRDefault="002575E6" w:rsidP="004B7FD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D9" w:rsidRPr="00146773" w:rsidRDefault="004B7FD9" w:rsidP="004B7FD9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Mrak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D9" w:rsidRPr="00146773" w:rsidRDefault="004B7FD9" w:rsidP="002575E6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2575E6">
              <w:rPr>
                <w:rFonts w:ascii="Arial" w:hAnsi="Arial" w:cs="Arial"/>
                <w:sz w:val="24"/>
              </w:rPr>
              <w:t>Bergant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FD9" w:rsidRPr="00146773" w:rsidRDefault="004B7FD9" w:rsidP="004B7FD9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3B01C1">
              <w:rPr>
                <w:rFonts w:ascii="Arial" w:hAnsi="Arial" w:cs="Arial"/>
                <w:sz w:val="24"/>
              </w:rPr>
              <w:t>Van Der Linden</w:t>
            </w:r>
          </w:p>
        </w:tc>
      </w:tr>
    </w:tbl>
    <w:p w:rsidR="004B7FD9" w:rsidRDefault="004B7FD9" w:rsidP="007B0D16">
      <w:pPr>
        <w:tabs>
          <w:tab w:val="left" w:pos="7785"/>
        </w:tabs>
        <w:rPr>
          <w:rFonts w:ascii="Arial" w:hAnsi="Arial" w:cs="Arial"/>
          <w:b/>
          <w:sz w:val="28"/>
        </w:rPr>
      </w:pPr>
    </w:p>
    <w:p w:rsidR="00275632" w:rsidRDefault="00275632" w:rsidP="00275632">
      <w:pPr>
        <w:rPr>
          <w:rFonts w:ascii="Arial" w:hAnsi="Arial" w:cs="Arial"/>
          <w:b/>
          <w:sz w:val="28"/>
          <w:u w:val="single"/>
        </w:rPr>
      </w:pPr>
    </w:p>
    <w:p w:rsidR="00275632" w:rsidRPr="007A27C8" w:rsidRDefault="00703664" w:rsidP="00703664">
      <w:pPr>
        <w:rPr>
          <w:rFonts w:ascii="Arial" w:hAnsi="Arial" w:cs="Arial"/>
          <w:b/>
          <w:sz w:val="32"/>
          <w:szCs w:val="32"/>
        </w:rPr>
      </w:pPr>
      <w:r w:rsidRPr="007A27C8">
        <w:rPr>
          <w:rFonts w:ascii="Arial" w:hAnsi="Arial" w:cs="Arial"/>
          <w:b/>
          <w:sz w:val="32"/>
          <w:szCs w:val="32"/>
          <w:u w:val="single"/>
        </w:rPr>
        <w:t>EKONOMIKA POSLOVANJA</w:t>
      </w:r>
      <w:r w:rsidR="00275632" w:rsidRPr="007A27C8">
        <w:rPr>
          <w:rFonts w:ascii="Arial" w:hAnsi="Arial" w:cs="Arial"/>
          <w:b/>
          <w:sz w:val="32"/>
          <w:szCs w:val="32"/>
        </w:rPr>
        <w:t xml:space="preserve">  pri prof. </w:t>
      </w:r>
      <w:r w:rsidRPr="007A27C8">
        <w:rPr>
          <w:rFonts w:ascii="Arial" w:hAnsi="Arial" w:cs="Arial"/>
          <w:b/>
          <w:sz w:val="32"/>
          <w:szCs w:val="32"/>
        </w:rPr>
        <w:t>Viktoriji Pirš</w:t>
      </w:r>
    </w:p>
    <w:p w:rsidR="00703664" w:rsidRDefault="00703664" w:rsidP="006F42E7">
      <w:pPr>
        <w:rPr>
          <w:rFonts w:ascii="Arial" w:hAnsi="Arial" w:cs="Arial"/>
          <w:b/>
          <w:sz w:val="28"/>
          <w:szCs w:val="28"/>
        </w:rPr>
      </w:pPr>
    </w:p>
    <w:p w:rsidR="00703664" w:rsidRPr="007B0D16" w:rsidRDefault="00703664" w:rsidP="006F42E7">
      <w:pPr>
        <w:rPr>
          <w:rFonts w:ascii="Arial" w:hAnsi="Arial" w:cs="Arial"/>
          <w:b/>
          <w:sz w:val="28"/>
          <w:szCs w:val="28"/>
        </w:rPr>
      </w:pPr>
      <w:r w:rsidRPr="007B0D16">
        <w:rPr>
          <w:rFonts w:ascii="Arial" w:hAnsi="Arial" w:cs="Arial"/>
          <w:b/>
          <w:sz w:val="28"/>
          <w:szCs w:val="28"/>
        </w:rPr>
        <w:t>PISNI IZPITI:</w:t>
      </w:r>
    </w:p>
    <w:p w:rsidR="00703664" w:rsidRDefault="00703664" w:rsidP="00703664">
      <w:pPr>
        <w:rPr>
          <w:rFonts w:ascii="Arial" w:hAnsi="Arial" w:cs="Arial"/>
          <w:sz w:val="28"/>
          <w:szCs w:val="28"/>
        </w:rPr>
      </w:pPr>
      <w:r w:rsidRPr="007B0D16">
        <w:rPr>
          <w:rFonts w:ascii="Arial" w:hAnsi="Arial" w:cs="Arial"/>
          <w:b/>
          <w:sz w:val="28"/>
          <w:szCs w:val="28"/>
        </w:rPr>
        <w:t>ob 8.</w:t>
      </w:r>
      <w:r>
        <w:rPr>
          <w:rFonts w:ascii="Arial" w:hAnsi="Arial" w:cs="Arial"/>
          <w:b/>
          <w:sz w:val="28"/>
          <w:szCs w:val="28"/>
        </w:rPr>
        <w:t>30</w:t>
      </w:r>
      <w:r w:rsidRPr="007B0D16">
        <w:rPr>
          <w:rFonts w:ascii="Arial" w:hAnsi="Arial" w:cs="Arial"/>
          <w:b/>
          <w:sz w:val="28"/>
          <w:szCs w:val="28"/>
        </w:rPr>
        <w:t xml:space="preserve">, učilnica  </w:t>
      </w:r>
      <w:r>
        <w:rPr>
          <w:rFonts w:ascii="Arial" w:hAnsi="Arial" w:cs="Arial"/>
          <w:b/>
          <w:sz w:val="28"/>
          <w:szCs w:val="28"/>
        </w:rPr>
        <w:t>48</w:t>
      </w:r>
      <w:r w:rsidRPr="007B0D16">
        <w:rPr>
          <w:rFonts w:ascii="Arial" w:hAnsi="Arial" w:cs="Arial"/>
          <w:b/>
          <w:sz w:val="28"/>
          <w:szCs w:val="28"/>
        </w:rPr>
        <w:t xml:space="preserve">,  </w:t>
      </w:r>
      <w:r w:rsidRPr="007B0D16">
        <w:rPr>
          <w:rFonts w:ascii="Arial" w:hAnsi="Arial" w:cs="Arial"/>
          <w:sz w:val="28"/>
          <w:szCs w:val="28"/>
        </w:rPr>
        <w:t xml:space="preserve">nadzor: prof. </w:t>
      </w:r>
      <w:r>
        <w:rPr>
          <w:rFonts w:ascii="Arial" w:hAnsi="Arial" w:cs="Arial"/>
          <w:sz w:val="28"/>
          <w:szCs w:val="28"/>
        </w:rPr>
        <w:t>Viktorija Pirš</w:t>
      </w:r>
    </w:p>
    <w:p w:rsidR="00703664" w:rsidRDefault="00703664" w:rsidP="00703664">
      <w:pPr>
        <w:rPr>
          <w:rFonts w:ascii="Arial" w:hAnsi="Arial" w:cs="Arial"/>
          <w:b/>
          <w:sz w:val="28"/>
          <w:szCs w:val="28"/>
        </w:rPr>
      </w:pPr>
    </w:p>
    <w:p w:rsidR="00703664" w:rsidRPr="007B0D16" w:rsidRDefault="00703664" w:rsidP="007036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Izpitna komisija: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2126"/>
        <w:gridCol w:w="2126"/>
        <w:gridCol w:w="2269"/>
      </w:tblGrid>
      <w:tr w:rsidR="00703664" w:rsidRPr="00146773" w:rsidTr="003E75F1">
        <w:tc>
          <w:tcPr>
            <w:tcW w:w="1063" w:type="dxa"/>
          </w:tcPr>
          <w:p w:rsidR="00703664" w:rsidRPr="00146773" w:rsidRDefault="00703664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2126" w:type="dxa"/>
          </w:tcPr>
          <w:p w:rsidR="00703664" w:rsidRPr="00146773" w:rsidRDefault="00703664" w:rsidP="0070366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Ocenje</w:t>
            </w:r>
            <w:r w:rsidRPr="00146773">
              <w:rPr>
                <w:rFonts w:ascii="Arial" w:hAnsi="Arial" w:cs="Arial"/>
                <w:sz w:val="24"/>
              </w:rPr>
              <w:t>valec:</w:t>
            </w:r>
          </w:p>
        </w:tc>
        <w:tc>
          <w:tcPr>
            <w:tcW w:w="2126" w:type="dxa"/>
          </w:tcPr>
          <w:p w:rsidR="00703664" w:rsidRPr="00146773" w:rsidRDefault="00703664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703664" w:rsidRPr="00146773" w:rsidRDefault="00703664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703664" w:rsidRPr="00146773" w:rsidTr="003E75F1">
        <w:tc>
          <w:tcPr>
            <w:tcW w:w="1063" w:type="dxa"/>
          </w:tcPr>
          <w:p w:rsidR="00703664" w:rsidRPr="00146773" w:rsidRDefault="00703664" w:rsidP="003E75F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:rsidR="00703664" w:rsidRPr="00146773" w:rsidRDefault="00703664" w:rsidP="00703664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Pirš</w:t>
            </w:r>
          </w:p>
        </w:tc>
        <w:tc>
          <w:tcPr>
            <w:tcW w:w="2126" w:type="dxa"/>
          </w:tcPr>
          <w:p w:rsidR="00703664" w:rsidRPr="00146773" w:rsidRDefault="00703664" w:rsidP="00703664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Voljč</w:t>
            </w:r>
          </w:p>
        </w:tc>
        <w:tc>
          <w:tcPr>
            <w:tcW w:w="2269" w:type="dxa"/>
          </w:tcPr>
          <w:p w:rsidR="00703664" w:rsidRPr="00146773" w:rsidRDefault="00703664" w:rsidP="00703664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Pikelj G.</w:t>
            </w:r>
          </w:p>
        </w:tc>
      </w:tr>
    </w:tbl>
    <w:p w:rsidR="000D50CE" w:rsidRPr="00EC5586" w:rsidRDefault="000D50CE" w:rsidP="00D54FA2">
      <w:pPr>
        <w:rPr>
          <w:rFonts w:ascii="Arial" w:hAnsi="Arial" w:cs="Arial"/>
        </w:rPr>
      </w:pPr>
    </w:p>
    <w:p w:rsidR="007A27C8" w:rsidRPr="007A27C8" w:rsidRDefault="007A27C8" w:rsidP="007A27C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FILOZOF</w:t>
      </w:r>
      <w:r w:rsidRPr="007A27C8">
        <w:rPr>
          <w:rFonts w:ascii="Arial" w:hAnsi="Arial" w:cs="Arial"/>
          <w:b/>
          <w:sz w:val="32"/>
          <w:szCs w:val="32"/>
          <w:u w:val="single"/>
        </w:rPr>
        <w:t>IJA</w:t>
      </w:r>
      <w:r w:rsidRPr="007A27C8">
        <w:rPr>
          <w:rFonts w:ascii="Arial" w:hAnsi="Arial" w:cs="Arial"/>
          <w:b/>
          <w:sz w:val="32"/>
          <w:szCs w:val="32"/>
        </w:rPr>
        <w:t xml:space="preserve">      pri prof. </w:t>
      </w:r>
      <w:r>
        <w:rPr>
          <w:rFonts w:ascii="Arial" w:hAnsi="Arial" w:cs="Arial"/>
          <w:b/>
          <w:sz w:val="32"/>
          <w:szCs w:val="32"/>
        </w:rPr>
        <w:t>Alenki Hladnik</w:t>
      </w:r>
    </w:p>
    <w:p w:rsidR="007A27C8" w:rsidRPr="00146773" w:rsidRDefault="007A27C8" w:rsidP="007A27C8">
      <w:pPr>
        <w:rPr>
          <w:rFonts w:ascii="Arial" w:hAnsi="Arial" w:cs="Arial"/>
          <w:b/>
          <w:sz w:val="28"/>
        </w:rPr>
      </w:pPr>
    </w:p>
    <w:p w:rsidR="007A27C8" w:rsidRPr="001D178F" w:rsidRDefault="007A27C8" w:rsidP="007A27C8">
      <w:pPr>
        <w:pStyle w:val="Naslov2"/>
        <w:spacing w:after="120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</w:rPr>
        <w:t>USTNI IZPIT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  <w:gridCol w:w="2126"/>
        <w:gridCol w:w="2269"/>
      </w:tblGrid>
      <w:tr w:rsidR="007A27C8" w:rsidRPr="00146773" w:rsidTr="006F42E7">
        <w:tc>
          <w:tcPr>
            <w:tcW w:w="1063" w:type="dxa"/>
          </w:tcPr>
          <w:p w:rsidR="007A27C8" w:rsidRPr="00146773" w:rsidRDefault="007A27C8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7A27C8" w:rsidRPr="00146773" w:rsidRDefault="007A27C8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7A27C8" w:rsidRPr="00146773" w:rsidRDefault="007A27C8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7A27C8" w:rsidRPr="00146773" w:rsidRDefault="007A27C8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6" w:type="dxa"/>
          </w:tcPr>
          <w:p w:rsidR="007A27C8" w:rsidRPr="00146773" w:rsidRDefault="007A27C8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7A27C8" w:rsidRPr="00146773" w:rsidRDefault="007A27C8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7A27C8" w:rsidRPr="00146773" w:rsidTr="006F42E7">
        <w:tc>
          <w:tcPr>
            <w:tcW w:w="1063" w:type="dxa"/>
          </w:tcPr>
          <w:p w:rsidR="007A27C8" w:rsidRPr="00146773" w:rsidRDefault="007A27C8" w:rsidP="007A27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7A27C8" w:rsidRPr="00146773" w:rsidRDefault="007A27C8" w:rsidP="007A27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34" w:type="dxa"/>
          </w:tcPr>
          <w:p w:rsidR="007A27C8" w:rsidRPr="00146773" w:rsidRDefault="007A27C8" w:rsidP="0002595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025957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126" w:type="dxa"/>
          </w:tcPr>
          <w:p w:rsidR="007A27C8" w:rsidRPr="00146773" w:rsidRDefault="007A27C8" w:rsidP="007A27C8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Hladnik</w:t>
            </w:r>
          </w:p>
        </w:tc>
        <w:tc>
          <w:tcPr>
            <w:tcW w:w="2126" w:type="dxa"/>
          </w:tcPr>
          <w:p w:rsidR="007A27C8" w:rsidRPr="00146773" w:rsidRDefault="007A27C8" w:rsidP="007A27C8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Klemenčič</w:t>
            </w:r>
          </w:p>
        </w:tc>
        <w:tc>
          <w:tcPr>
            <w:tcW w:w="2269" w:type="dxa"/>
          </w:tcPr>
          <w:p w:rsidR="007A27C8" w:rsidRPr="00146773" w:rsidRDefault="007A27C8" w:rsidP="007A27C8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Gregorič</w:t>
            </w:r>
          </w:p>
        </w:tc>
      </w:tr>
    </w:tbl>
    <w:p w:rsidR="000D50CE" w:rsidRDefault="000D50CE" w:rsidP="00D54FA2">
      <w:pPr>
        <w:rPr>
          <w:rFonts w:ascii="Arial" w:hAnsi="Arial" w:cs="Arial"/>
        </w:rPr>
      </w:pPr>
    </w:p>
    <w:p w:rsidR="00025957" w:rsidRPr="007A27C8" w:rsidRDefault="00025957" w:rsidP="000259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POSLOVNI PROJEKTI</w:t>
      </w:r>
      <w:r w:rsidRPr="007A27C8">
        <w:rPr>
          <w:rFonts w:ascii="Arial" w:hAnsi="Arial" w:cs="Arial"/>
          <w:b/>
          <w:sz w:val="32"/>
          <w:szCs w:val="32"/>
        </w:rPr>
        <w:t xml:space="preserve">      pri prof. </w:t>
      </w:r>
      <w:r>
        <w:rPr>
          <w:rFonts w:ascii="Arial" w:hAnsi="Arial" w:cs="Arial"/>
          <w:b/>
          <w:sz w:val="32"/>
          <w:szCs w:val="32"/>
        </w:rPr>
        <w:t>Janezu Klemenčiču</w:t>
      </w:r>
    </w:p>
    <w:p w:rsidR="00025957" w:rsidRPr="00146773" w:rsidRDefault="00025957" w:rsidP="00025957">
      <w:pPr>
        <w:rPr>
          <w:rFonts w:ascii="Arial" w:hAnsi="Arial" w:cs="Arial"/>
          <w:b/>
          <w:sz w:val="28"/>
        </w:rPr>
      </w:pPr>
    </w:p>
    <w:p w:rsidR="00025957" w:rsidRPr="001D178F" w:rsidRDefault="00025957" w:rsidP="00025957">
      <w:pPr>
        <w:pStyle w:val="Naslov2"/>
        <w:spacing w:after="120"/>
        <w:rPr>
          <w:rFonts w:ascii="Arial" w:hAnsi="Arial" w:cs="Arial"/>
          <w:b/>
          <w:bCs w:val="0"/>
        </w:rPr>
      </w:pPr>
      <w:r>
        <w:rPr>
          <w:rFonts w:ascii="Arial" w:hAnsi="Arial" w:cs="Arial"/>
          <w:b/>
        </w:rPr>
        <w:t>IZPIT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  <w:gridCol w:w="2126"/>
        <w:gridCol w:w="2269"/>
      </w:tblGrid>
      <w:tr w:rsidR="00025957" w:rsidRPr="00146773" w:rsidTr="006F42E7">
        <w:tc>
          <w:tcPr>
            <w:tcW w:w="1063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6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025957" w:rsidRPr="00146773" w:rsidTr="006F42E7">
        <w:tc>
          <w:tcPr>
            <w:tcW w:w="1063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025957" w:rsidRPr="00146773" w:rsidRDefault="00025957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34" w:type="dxa"/>
          </w:tcPr>
          <w:p w:rsidR="00025957" w:rsidRPr="00146773" w:rsidRDefault="00025957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44</w:t>
            </w:r>
          </w:p>
        </w:tc>
        <w:tc>
          <w:tcPr>
            <w:tcW w:w="2126" w:type="dxa"/>
          </w:tcPr>
          <w:p w:rsidR="00025957" w:rsidRPr="00146773" w:rsidRDefault="00025957" w:rsidP="0002595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Klemenčič</w:t>
            </w:r>
          </w:p>
        </w:tc>
        <w:tc>
          <w:tcPr>
            <w:tcW w:w="2126" w:type="dxa"/>
          </w:tcPr>
          <w:p w:rsidR="00025957" w:rsidRPr="00146773" w:rsidRDefault="00025957" w:rsidP="0002595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Gregorič</w:t>
            </w:r>
          </w:p>
        </w:tc>
        <w:tc>
          <w:tcPr>
            <w:tcW w:w="2269" w:type="dxa"/>
          </w:tcPr>
          <w:p w:rsidR="00025957" w:rsidRPr="00146773" w:rsidRDefault="00025957" w:rsidP="0002595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Hladnik</w:t>
            </w:r>
          </w:p>
        </w:tc>
      </w:tr>
    </w:tbl>
    <w:p w:rsidR="00025957" w:rsidRDefault="00025957" w:rsidP="00D54FA2">
      <w:pPr>
        <w:rPr>
          <w:rFonts w:ascii="Arial" w:hAnsi="Arial" w:cs="Arial"/>
        </w:rPr>
      </w:pPr>
    </w:p>
    <w:p w:rsidR="007A27C8" w:rsidRDefault="007A27C8" w:rsidP="00D54FA2">
      <w:pPr>
        <w:rPr>
          <w:rFonts w:ascii="Arial" w:hAnsi="Arial" w:cs="Arial"/>
        </w:rPr>
      </w:pPr>
    </w:p>
    <w:p w:rsidR="009A186C" w:rsidRPr="00025957" w:rsidRDefault="00353115" w:rsidP="009A186C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  <w:bCs w:val="0"/>
          <w:i w:val="0"/>
          <w:color w:val="0000FF"/>
          <w:sz w:val="36"/>
          <w:szCs w:val="36"/>
        </w:rPr>
      </w:pPr>
      <w:r w:rsidRPr="00025957">
        <w:rPr>
          <w:rFonts w:ascii="Arial" w:hAnsi="Arial" w:cs="Arial"/>
          <w:i w:val="0"/>
          <w:color w:val="0000FF"/>
          <w:sz w:val="36"/>
          <w:szCs w:val="36"/>
        </w:rPr>
        <w:t>PE</w:t>
      </w:r>
      <w:r w:rsidR="009A186C" w:rsidRPr="00025957">
        <w:rPr>
          <w:rFonts w:ascii="Arial" w:hAnsi="Arial" w:cs="Arial"/>
          <w:i w:val="0"/>
          <w:color w:val="0000FF"/>
          <w:sz w:val="36"/>
          <w:szCs w:val="36"/>
        </w:rPr>
        <w:t>TEK, 11. 9. 201</w:t>
      </w:r>
      <w:r w:rsidRPr="00025957">
        <w:rPr>
          <w:rFonts w:ascii="Arial" w:hAnsi="Arial" w:cs="Arial"/>
          <w:i w:val="0"/>
          <w:color w:val="0000FF"/>
          <w:sz w:val="36"/>
          <w:szCs w:val="36"/>
        </w:rPr>
        <w:t>5</w:t>
      </w:r>
    </w:p>
    <w:p w:rsidR="009A186C" w:rsidRDefault="009A186C" w:rsidP="00D54FA2">
      <w:pPr>
        <w:rPr>
          <w:rFonts w:ascii="Arial" w:hAnsi="Arial" w:cs="Arial"/>
        </w:rPr>
      </w:pPr>
    </w:p>
    <w:p w:rsidR="00CB4DD8" w:rsidRPr="00146773" w:rsidRDefault="00733EAB" w:rsidP="00524071">
      <w:pPr>
        <w:pStyle w:val="Telobesedila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NEM</w:t>
      </w:r>
      <w:r w:rsidR="00CB4DD8" w:rsidRPr="00146773">
        <w:rPr>
          <w:rFonts w:ascii="Arial" w:hAnsi="Arial" w:cs="Arial"/>
          <w:u w:val="single"/>
        </w:rPr>
        <w:t>ŠČINA</w:t>
      </w:r>
      <w:r w:rsidR="00CB4DD8" w:rsidRPr="00146773">
        <w:rPr>
          <w:rFonts w:ascii="Arial" w:hAnsi="Arial" w:cs="Arial"/>
        </w:rPr>
        <w:t xml:space="preserve">   pri prof. </w:t>
      </w:r>
      <w:r>
        <w:rPr>
          <w:rFonts w:ascii="Arial" w:hAnsi="Arial" w:cs="Arial"/>
        </w:rPr>
        <w:t>Mariji Švraka in Mariji Gere</w:t>
      </w:r>
    </w:p>
    <w:p w:rsidR="00CB4DD8" w:rsidRPr="00146773" w:rsidRDefault="00CB4DD8" w:rsidP="00CB4DD8">
      <w:pPr>
        <w:pStyle w:val="Telobesedila"/>
        <w:rPr>
          <w:rFonts w:ascii="Arial" w:hAnsi="Arial" w:cs="Arial"/>
        </w:rPr>
      </w:pPr>
    </w:p>
    <w:p w:rsidR="00CB4DD8" w:rsidRPr="00146773" w:rsidRDefault="00CB4DD8" w:rsidP="00CB4DD8">
      <w:pPr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</w:p>
    <w:p w:rsidR="00CB4DD8" w:rsidRPr="00146773" w:rsidRDefault="00CB4DD8" w:rsidP="00CB4DD8">
      <w:pPr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ob </w:t>
      </w:r>
      <w:r w:rsidR="00733EAB">
        <w:rPr>
          <w:rFonts w:ascii="Arial" w:hAnsi="Arial" w:cs="Arial"/>
          <w:b/>
          <w:sz w:val="28"/>
        </w:rPr>
        <w:t>8</w:t>
      </w:r>
      <w:r w:rsidRPr="00146773">
        <w:rPr>
          <w:rFonts w:ascii="Arial" w:hAnsi="Arial" w:cs="Arial"/>
          <w:b/>
          <w:sz w:val="28"/>
        </w:rPr>
        <w:t>.</w:t>
      </w:r>
      <w:r w:rsidR="00524071">
        <w:rPr>
          <w:rFonts w:ascii="Arial" w:hAnsi="Arial" w:cs="Arial"/>
          <w:b/>
          <w:sz w:val="28"/>
        </w:rPr>
        <w:t>4</w:t>
      </w:r>
      <w:r w:rsidRPr="00146773">
        <w:rPr>
          <w:rFonts w:ascii="Arial" w:hAnsi="Arial" w:cs="Arial"/>
          <w:b/>
          <w:sz w:val="28"/>
        </w:rPr>
        <w:t>0, uč</w:t>
      </w:r>
      <w:r>
        <w:rPr>
          <w:rFonts w:ascii="Arial" w:hAnsi="Arial" w:cs="Arial"/>
          <w:b/>
          <w:sz w:val="28"/>
        </w:rPr>
        <w:t>ilnica</w:t>
      </w:r>
      <w:r w:rsidRPr="00146773">
        <w:rPr>
          <w:rFonts w:ascii="Arial" w:hAnsi="Arial" w:cs="Arial"/>
          <w:b/>
          <w:sz w:val="28"/>
        </w:rPr>
        <w:t xml:space="preserve"> </w:t>
      </w:r>
      <w:r w:rsidR="00733EAB">
        <w:rPr>
          <w:rFonts w:ascii="Arial" w:hAnsi="Arial" w:cs="Arial"/>
          <w:b/>
          <w:sz w:val="28"/>
        </w:rPr>
        <w:t>87</w:t>
      </w:r>
      <w:r w:rsidRPr="00146773">
        <w:rPr>
          <w:rFonts w:ascii="Arial" w:hAnsi="Arial" w:cs="Arial"/>
          <w:b/>
          <w:sz w:val="28"/>
        </w:rPr>
        <w:t xml:space="preserve">, </w:t>
      </w:r>
      <w:r w:rsidRPr="008355B8">
        <w:rPr>
          <w:rFonts w:ascii="Arial" w:hAnsi="Arial" w:cs="Arial"/>
          <w:sz w:val="28"/>
        </w:rPr>
        <w:t xml:space="preserve">nadzor prof. </w:t>
      </w:r>
      <w:r w:rsidR="00733EAB">
        <w:rPr>
          <w:rFonts w:ascii="Arial" w:hAnsi="Arial" w:cs="Arial"/>
          <w:sz w:val="28"/>
          <w:szCs w:val="28"/>
        </w:rPr>
        <w:t>Marija Švraka</w:t>
      </w:r>
      <w:r w:rsidRPr="008355B8">
        <w:rPr>
          <w:rFonts w:ascii="Arial" w:hAnsi="Arial" w:cs="Arial"/>
          <w:sz w:val="28"/>
        </w:rPr>
        <w:t>.</w:t>
      </w:r>
    </w:p>
    <w:p w:rsidR="00CB4DD8" w:rsidRPr="00146773" w:rsidRDefault="00CB4DD8" w:rsidP="00CB4DD8">
      <w:pPr>
        <w:rPr>
          <w:rFonts w:ascii="Arial" w:hAnsi="Arial" w:cs="Arial"/>
          <w:b/>
          <w:sz w:val="28"/>
        </w:rPr>
      </w:pPr>
    </w:p>
    <w:p w:rsidR="00CB4DD8" w:rsidRPr="00146773" w:rsidRDefault="00CB4DD8" w:rsidP="00CB4DD8">
      <w:pPr>
        <w:spacing w:after="120"/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USTNI IZPITI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054"/>
        <w:gridCol w:w="2199"/>
        <w:gridCol w:w="2268"/>
      </w:tblGrid>
      <w:tr w:rsidR="00CB4DD8" w:rsidRPr="00146773" w:rsidTr="003E75F1">
        <w:tc>
          <w:tcPr>
            <w:tcW w:w="1063" w:type="dxa"/>
          </w:tcPr>
          <w:p w:rsidR="00CB4DD8" w:rsidRPr="00146773" w:rsidRDefault="00CB4DD8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CB4DD8" w:rsidRPr="00146773" w:rsidRDefault="00CB4DD8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CB4DD8" w:rsidRPr="00146773" w:rsidRDefault="00CB4DD8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054" w:type="dxa"/>
          </w:tcPr>
          <w:p w:rsidR="00CB4DD8" w:rsidRPr="00146773" w:rsidRDefault="00CB4DD8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99" w:type="dxa"/>
          </w:tcPr>
          <w:p w:rsidR="00CB4DD8" w:rsidRPr="00146773" w:rsidRDefault="00CB4DD8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8" w:type="dxa"/>
          </w:tcPr>
          <w:p w:rsidR="00CB4DD8" w:rsidRPr="00146773" w:rsidRDefault="00CB4DD8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CB4DD8" w:rsidRPr="00146773" w:rsidTr="003E75F1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DD8" w:rsidRPr="00146773" w:rsidRDefault="00CB4DD8" w:rsidP="003531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53115">
              <w:rPr>
                <w:rFonts w:ascii="Arial" w:hAnsi="Arial" w:cs="Arial"/>
                <w:sz w:val="24"/>
              </w:rPr>
              <w:t>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 w:rsidR="00524071"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DD8" w:rsidRPr="00146773" w:rsidRDefault="00733EAB" w:rsidP="005240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DD8" w:rsidRPr="00146773" w:rsidRDefault="00733EAB" w:rsidP="003E75F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DD8" w:rsidRPr="00146773" w:rsidRDefault="00CB4DD8" w:rsidP="00733EAB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733EAB">
              <w:rPr>
                <w:rFonts w:ascii="Arial" w:hAnsi="Arial" w:cs="Arial"/>
                <w:sz w:val="24"/>
              </w:rPr>
              <w:t>Švraka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DD8" w:rsidRPr="00146773" w:rsidRDefault="00CB4DD8" w:rsidP="00733EAB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733EAB">
              <w:rPr>
                <w:rFonts w:ascii="Arial" w:hAnsi="Arial" w:cs="Arial"/>
                <w:sz w:val="24"/>
              </w:rPr>
              <w:t>Barba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DD8" w:rsidRPr="00146773" w:rsidRDefault="00CB4DD8" w:rsidP="002B02A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2B02A1">
              <w:rPr>
                <w:rFonts w:ascii="Arial" w:hAnsi="Arial" w:cs="Arial"/>
                <w:sz w:val="24"/>
              </w:rPr>
              <w:t>Gere</w:t>
            </w:r>
          </w:p>
        </w:tc>
      </w:tr>
      <w:tr w:rsidR="002B02A1" w:rsidRPr="00146773" w:rsidTr="006F42E7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A1" w:rsidRPr="00146773" w:rsidRDefault="002B02A1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A1" w:rsidRPr="00146773" w:rsidRDefault="002B02A1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A1" w:rsidRPr="00146773" w:rsidRDefault="002B02A1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A1" w:rsidRPr="00146773" w:rsidRDefault="002B02A1" w:rsidP="002B02A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Gere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A1" w:rsidRPr="00146773" w:rsidRDefault="002B02A1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Barba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A1" w:rsidRPr="00146773" w:rsidRDefault="002B02A1" w:rsidP="002B02A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Švraka</w:t>
            </w:r>
          </w:p>
        </w:tc>
      </w:tr>
    </w:tbl>
    <w:p w:rsidR="001D178F" w:rsidRDefault="001D178F" w:rsidP="001D178F">
      <w:pPr>
        <w:pStyle w:val="Telobesedila"/>
        <w:rPr>
          <w:rFonts w:ascii="Arial" w:hAnsi="Arial" w:cs="Arial"/>
          <w:u w:val="single"/>
        </w:rPr>
      </w:pPr>
    </w:p>
    <w:p w:rsidR="00051B9A" w:rsidRDefault="00051B9A" w:rsidP="00051B9A">
      <w:pPr>
        <w:pStyle w:val="Telobesedila"/>
        <w:spacing w:before="120"/>
        <w:rPr>
          <w:rFonts w:ascii="Arial" w:hAnsi="Arial" w:cs="Arial"/>
        </w:rPr>
      </w:pPr>
      <w:r>
        <w:rPr>
          <w:rFonts w:ascii="Arial" w:hAnsi="Arial" w:cs="Arial"/>
          <w:u w:val="single"/>
        </w:rPr>
        <w:t>ANGLE</w:t>
      </w:r>
      <w:r w:rsidRPr="00146773">
        <w:rPr>
          <w:rFonts w:ascii="Arial" w:hAnsi="Arial" w:cs="Arial"/>
          <w:u w:val="single"/>
        </w:rPr>
        <w:t>ŠČINA</w:t>
      </w:r>
      <w:r w:rsidRPr="00146773">
        <w:rPr>
          <w:rFonts w:ascii="Arial" w:hAnsi="Arial" w:cs="Arial"/>
        </w:rPr>
        <w:t xml:space="preserve">   pri prof. </w:t>
      </w:r>
      <w:r>
        <w:rPr>
          <w:rFonts w:ascii="Arial" w:hAnsi="Arial" w:cs="Arial"/>
        </w:rPr>
        <w:t xml:space="preserve">Katji Balantič, Andreji Kušar </w:t>
      </w:r>
    </w:p>
    <w:p w:rsidR="00051B9A" w:rsidRPr="00146773" w:rsidRDefault="00051B9A" w:rsidP="00051B9A">
      <w:pPr>
        <w:pStyle w:val="Telobesedila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in Ines Žumer</w:t>
      </w:r>
    </w:p>
    <w:p w:rsidR="00051B9A" w:rsidRPr="00146773" w:rsidRDefault="00051B9A" w:rsidP="00051B9A">
      <w:pPr>
        <w:pStyle w:val="Telobesedila"/>
        <w:rPr>
          <w:rFonts w:ascii="Arial" w:hAnsi="Arial" w:cs="Arial"/>
        </w:rPr>
      </w:pPr>
    </w:p>
    <w:p w:rsidR="00051B9A" w:rsidRPr="00146773" w:rsidRDefault="00051B9A" w:rsidP="00051B9A">
      <w:pPr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</w:p>
    <w:p w:rsidR="00051B9A" w:rsidRPr="00146773" w:rsidRDefault="00051B9A" w:rsidP="00051B9A">
      <w:pPr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ob </w:t>
      </w:r>
      <w:r>
        <w:rPr>
          <w:rFonts w:ascii="Arial" w:hAnsi="Arial" w:cs="Arial"/>
          <w:b/>
          <w:sz w:val="28"/>
        </w:rPr>
        <w:t>12</w:t>
      </w:r>
      <w:r w:rsidRPr="00146773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>0</w:t>
      </w:r>
      <w:r w:rsidRPr="00146773">
        <w:rPr>
          <w:rFonts w:ascii="Arial" w:hAnsi="Arial" w:cs="Arial"/>
          <w:b/>
          <w:sz w:val="28"/>
        </w:rPr>
        <w:t>0, uč</w:t>
      </w:r>
      <w:r>
        <w:rPr>
          <w:rFonts w:ascii="Arial" w:hAnsi="Arial" w:cs="Arial"/>
          <w:b/>
          <w:sz w:val="28"/>
        </w:rPr>
        <w:t>ilnica</w:t>
      </w:r>
      <w:r w:rsidRPr="00146773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56</w:t>
      </w:r>
      <w:r w:rsidRPr="00146773">
        <w:rPr>
          <w:rFonts w:ascii="Arial" w:hAnsi="Arial" w:cs="Arial"/>
          <w:b/>
          <w:sz w:val="28"/>
        </w:rPr>
        <w:t xml:space="preserve">, </w:t>
      </w:r>
      <w:r w:rsidRPr="008355B8">
        <w:rPr>
          <w:rFonts w:ascii="Arial" w:hAnsi="Arial" w:cs="Arial"/>
          <w:sz w:val="28"/>
        </w:rPr>
        <w:t xml:space="preserve">nadzor prof. </w:t>
      </w:r>
      <w:r>
        <w:rPr>
          <w:rFonts w:ascii="Arial" w:hAnsi="Arial" w:cs="Arial"/>
          <w:sz w:val="28"/>
          <w:szCs w:val="28"/>
        </w:rPr>
        <w:t>Katja Balantič</w:t>
      </w:r>
      <w:r w:rsidRPr="008355B8">
        <w:rPr>
          <w:rFonts w:ascii="Arial" w:hAnsi="Arial" w:cs="Arial"/>
          <w:sz w:val="28"/>
        </w:rPr>
        <w:t>.</w:t>
      </w:r>
    </w:p>
    <w:p w:rsidR="00051B9A" w:rsidRPr="00146773" w:rsidRDefault="00051B9A" w:rsidP="00051B9A">
      <w:pPr>
        <w:rPr>
          <w:rFonts w:ascii="Arial" w:hAnsi="Arial" w:cs="Arial"/>
          <w:b/>
          <w:sz w:val="28"/>
        </w:rPr>
      </w:pPr>
    </w:p>
    <w:p w:rsidR="00051B9A" w:rsidRPr="00146773" w:rsidRDefault="00051B9A" w:rsidP="00051B9A">
      <w:pPr>
        <w:spacing w:after="120"/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USTNI IZPITI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054"/>
        <w:gridCol w:w="2199"/>
        <w:gridCol w:w="2268"/>
      </w:tblGrid>
      <w:tr w:rsidR="00051B9A" w:rsidRPr="00146773" w:rsidTr="006F42E7">
        <w:tc>
          <w:tcPr>
            <w:tcW w:w="1063" w:type="dxa"/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054" w:type="dxa"/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99" w:type="dxa"/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8" w:type="dxa"/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051B9A" w:rsidRPr="00146773" w:rsidTr="006F42E7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051B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495B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051B9A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Balantič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051B9A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Žumer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051B9A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Kušar A.</w:t>
            </w:r>
          </w:p>
        </w:tc>
      </w:tr>
      <w:tr w:rsidR="00051B9A" w:rsidRPr="00146773" w:rsidTr="006F42E7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495B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495B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051B9A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Žumer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Balantič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9A" w:rsidRPr="00146773" w:rsidRDefault="00051B9A" w:rsidP="00051B9A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Kušar A.</w:t>
            </w:r>
          </w:p>
        </w:tc>
      </w:tr>
      <w:tr w:rsidR="0005495B" w:rsidRPr="00146773" w:rsidTr="0005495B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95B" w:rsidRPr="00146773" w:rsidRDefault="0005495B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95B" w:rsidRPr="00146773" w:rsidRDefault="0005495B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95B" w:rsidRPr="00146773" w:rsidRDefault="0005495B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95B" w:rsidRPr="00146773" w:rsidRDefault="0005495B" w:rsidP="0005495B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Kušar A.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95B" w:rsidRPr="00146773" w:rsidRDefault="0005495B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Balantič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495B" w:rsidRPr="00146773" w:rsidRDefault="0005495B" w:rsidP="0005495B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Žumer</w:t>
            </w:r>
          </w:p>
        </w:tc>
      </w:tr>
    </w:tbl>
    <w:p w:rsidR="00051B9A" w:rsidRDefault="00051B9A" w:rsidP="001D178F">
      <w:pPr>
        <w:pStyle w:val="Telobesedila"/>
        <w:rPr>
          <w:rFonts w:ascii="Arial" w:hAnsi="Arial" w:cs="Arial"/>
          <w:u w:val="single"/>
        </w:rPr>
      </w:pPr>
    </w:p>
    <w:p w:rsidR="007B0D16" w:rsidRPr="007A27C8" w:rsidRDefault="007B0D16" w:rsidP="007B0D16">
      <w:pPr>
        <w:rPr>
          <w:rFonts w:ascii="Arial" w:hAnsi="Arial" w:cs="Arial"/>
          <w:b/>
          <w:sz w:val="32"/>
          <w:szCs w:val="32"/>
        </w:rPr>
      </w:pPr>
      <w:r w:rsidRPr="007A27C8">
        <w:rPr>
          <w:rFonts w:ascii="Arial" w:hAnsi="Arial" w:cs="Arial"/>
          <w:b/>
          <w:sz w:val="32"/>
          <w:szCs w:val="32"/>
          <w:u w:val="single"/>
        </w:rPr>
        <w:t>FIZIKA</w:t>
      </w:r>
      <w:r w:rsidR="007A27C8" w:rsidRPr="007A27C8">
        <w:rPr>
          <w:rFonts w:ascii="Arial" w:hAnsi="Arial" w:cs="Arial"/>
          <w:sz w:val="32"/>
          <w:szCs w:val="32"/>
        </w:rPr>
        <w:t xml:space="preserve">        </w:t>
      </w:r>
      <w:r w:rsidR="007A27C8" w:rsidRPr="007A27C8">
        <w:rPr>
          <w:rFonts w:ascii="Arial" w:hAnsi="Arial" w:cs="Arial"/>
          <w:b/>
          <w:sz w:val="32"/>
          <w:szCs w:val="32"/>
        </w:rPr>
        <w:t>pri prof. Lojzetu Vrankarju in Suzani Perhavec</w:t>
      </w:r>
    </w:p>
    <w:p w:rsidR="007B0D16" w:rsidRPr="00146773" w:rsidRDefault="007B0D16" w:rsidP="007B0D16">
      <w:pPr>
        <w:rPr>
          <w:rFonts w:ascii="Arial" w:hAnsi="Arial" w:cs="Arial"/>
          <w:b/>
          <w:sz w:val="28"/>
        </w:rPr>
      </w:pPr>
    </w:p>
    <w:p w:rsidR="007B0D16" w:rsidRPr="00146773" w:rsidRDefault="007B0D16" w:rsidP="007B0D16">
      <w:pPr>
        <w:rPr>
          <w:rFonts w:ascii="Arial" w:hAnsi="Arial" w:cs="Arial"/>
          <w:b/>
          <w:sz w:val="28"/>
        </w:rPr>
      </w:pPr>
      <w:r w:rsidRPr="00146773">
        <w:rPr>
          <w:rFonts w:ascii="Arial" w:hAnsi="Arial" w:cs="Arial"/>
          <w:b/>
          <w:sz w:val="28"/>
        </w:rPr>
        <w:t xml:space="preserve">PISNI IZPITI: </w:t>
      </w:r>
    </w:p>
    <w:p w:rsidR="007B0D16" w:rsidRPr="00146773" w:rsidRDefault="007B0D16" w:rsidP="007B0D16">
      <w:pPr>
        <w:spacing w:before="120"/>
        <w:rPr>
          <w:rFonts w:ascii="Arial" w:hAnsi="Arial" w:cs="Arial"/>
          <w:b/>
          <w:sz w:val="28"/>
          <w:szCs w:val="28"/>
        </w:rPr>
      </w:pPr>
      <w:r w:rsidRPr="00146773">
        <w:rPr>
          <w:rFonts w:ascii="Arial" w:hAnsi="Arial" w:cs="Arial"/>
          <w:b/>
          <w:sz w:val="28"/>
          <w:szCs w:val="28"/>
        </w:rPr>
        <w:t xml:space="preserve">ob </w:t>
      </w:r>
      <w:r w:rsidR="00E85CA7">
        <w:rPr>
          <w:rFonts w:ascii="Arial" w:hAnsi="Arial" w:cs="Arial"/>
          <w:b/>
          <w:sz w:val="28"/>
          <w:szCs w:val="28"/>
        </w:rPr>
        <w:t>9</w:t>
      </w:r>
      <w:r w:rsidRPr="00146773">
        <w:rPr>
          <w:rFonts w:ascii="Arial" w:hAnsi="Arial" w:cs="Arial"/>
          <w:b/>
          <w:sz w:val="28"/>
          <w:szCs w:val="28"/>
        </w:rPr>
        <w:t>.</w:t>
      </w:r>
      <w:r w:rsidR="00E85CA7">
        <w:rPr>
          <w:rFonts w:ascii="Arial" w:hAnsi="Arial" w:cs="Arial"/>
          <w:b/>
          <w:sz w:val="28"/>
          <w:szCs w:val="28"/>
        </w:rPr>
        <w:t>55</w:t>
      </w:r>
      <w:r w:rsidRPr="00146773">
        <w:rPr>
          <w:rFonts w:ascii="Arial" w:hAnsi="Arial" w:cs="Arial"/>
          <w:b/>
          <w:sz w:val="28"/>
          <w:szCs w:val="28"/>
        </w:rPr>
        <w:t>, uč</w:t>
      </w:r>
      <w:r>
        <w:rPr>
          <w:rFonts w:ascii="Arial" w:hAnsi="Arial" w:cs="Arial"/>
          <w:b/>
          <w:sz w:val="28"/>
          <w:szCs w:val="28"/>
        </w:rPr>
        <w:t>ilnica</w:t>
      </w:r>
      <w:r w:rsidRPr="00146773">
        <w:rPr>
          <w:rFonts w:ascii="Arial" w:hAnsi="Arial" w:cs="Arial"/>
          <w:b/>
          <w:sz w:val="28"/>
          <w:szCs w:val="28"/>
        </w:rPr>
        <w:t xml:space="preserve"> </w:t>
      </w:r>
      <w:r w:rsidR="00E85CA7">
        <w:rPr>
          <w:rFonts w:ascii="Arial" w:hAnsi="Arial" w:cs="Arial"/>
          <w:b/>
          <w:sz w:val="28"/>
          <w:szCs w:val="28"/>
        </w:rPr>
        <w:t>21</w:t>
      </w:r>
      <w:r w:rsidRPr="00146773">
        <w:rPr>
          <w:rFonts w:ascii="Arial" w:hAnsi="Arial" w:cs="Arial"/>
          <w:b/>
          <w:sz w:val="28"/>
          <w:szCs w:val="28"/>
        </w:rPr>
        <w:t xml:space="preserve">, </w:t>
      </w:r>
      <w:r w:rsidRPr="002A74C7">
        <w:rPr>
          <w:rFonts w:ascii="Arial" w:hAnsi="Arial" w:cs="Arial"/>
          <w:sz w:val="28"/>
          <w:szCs w:val="28"/>
        </w:rPr>
        <w:t xml:space="preserve">nadzor: prof. </w:t>
      </w:r>
      <w:r w:rsidR="00E85CA7">
        <w:rPr>
          <w:rFonts w:ascii="Arial" w:hAnsi="Arial" w:cs="Arial"/>
          <w:sz w:val="28"/>
        </w:rPr>
        <w:t>Lojze Vrankar</w:t>
      </w:r>
    </w:p>
    <w:p w:rsidR="007B0D16" w:rsidRPr="00146773" w:rsidRDefault="007B0D16" w:rsidP="007B0D16">
      <w:pPr>
        <w:rPr>
          <w:rFonts w:ascii="Arial" w:hAnsi="Arial" w:cs="Arial"/>
          <w:b/>
          <w:sz w:val="28"/>
        </w:rPr>
      </w:pPr>
    </w:p>
    <w:p w:rsidR="007B0D16" w:rsidRPr="001D178F" w:rsidRDefault="007B0D16" w:rsidP="007B0D16">
      <w:pPr>
        <w:pStyle w:val="Naslov2"/>
        <w:spacing w:after="120"/>
        <w:rPr>
          <w:rFonts w:ascii="Arial" w:hAnsi="Arial" w:cs="Arial"/>
          <w:b/>
          <w:bCs w:val="0"/>
        </w:rPr>
      </w:pPr>
      <w:r w:rsidRPr="001D178F">
        <w:rPr>
          <w:rFonts w:ascii="Arial" w:hAnsi="Arial" w:cs="Arial"/>
          <w:b/>
        </w:rPr>
        <w:t>USTNI IZPITI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  <w:gridCol w:w="2126"/>
        <w:gridCol w:w="2269"/>
      </w:tblGrid>
      <w:tr w:rsidR="007B0D16" w:rsidRPr="00146773" w:rsidTr="003E75F1">
        <w:tc>
          <w:tcPr>
            <w:tcW w:w="1063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6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7B0D16" w:rsidRPr="00146773" w:rsidRDefault="007B0D16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172973" w:rsidRPr="00146773" w:rsidTr="003E75F1">
        <w:tc>
          <w:tcPr>
            <w:tcW w:w="1063" w:type="dxa"/>
          </w:tcPr>
          <w:p w:rsidR="00172973" w:rsidRPr="00146773" w:rsidRDefault="00172973" w:rsidP="003531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53115">
              <w:rPr>
                <w:rFonts w:ascii="Arial" w:hAnsi="Arial" w:cs="Arial"/>
                <w:sz w:val="24"/>
              </w:rPr>
              <w:t>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172973" w:rsidRPr="00146773" w:rsidRDefault="00172973" w:rsidP="00E85CA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1</w:t>
            </w:r>
            <w:r w:rsidR="00E85CA7">
              <w:rPr>
                <w:rFonts w:ascii="Arial" w:hAnsi="Arial" w:cs="Arial"/>
                <w:sz w:val="24"/>
              </w:rPr>
              <w:t>1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 w:rsidR="00E85CA7">
              <w:rPr>
                <w:rFonts w:ascii="Arial" w:hAnsi="Arial" w:cs="Arial"/>
                <w:sz w:val="24"/>
              </w:rPr>
              <w:t>3</w:t>
            </w:r>
            <w:r w:rsidRPr="0014677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</w:tcPr>
          <w:p w:rsidR="00172973" w:rsidRPr="00146773" w:rsidRDefault="00172973" w:rsidP="003E75F1">
            <w:pPr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7</w:t>
            </w:r>
            <w:r w:rsidR="00E85CA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126" w:type="dxa"/>
          </w:tcPr>
          <w:p w:rsidR="00172973" w:rsidRPr="00146773" w:rsidRDefault="00172973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prof. Vrankar</w:t>
            </w:r>
          </w:p>
        </w:tc>
        <w:tc>
          <w:tcPr>
            <w:tcW w:w="2126" w:type="dxa"/>
          </w:tcPr>
          <w:p w:rsidR="00172973" w:rsidRPr="00146773" w:rsidRDefault="00172973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prof. Perhavec</w:t>
            </w:r>
          </w:p>
        </w:tc>
        <w:tc>
          <w:tcPr>
            <w:tcW w:w="2269" w:type="dxa"/>
          </w:tcPr>
          <w:p w:rsidR="00172973" w:rsidRPr="00146773" w:rsidRDefault="00172973" w:rsidP="00172973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D863AD">
              <w:rPr>
                <w:rFonts w:ascii="Arial" w:hAnsi="Arial" w:cs="Arial"/>
                <w:sz w:val="24"/>
              </w:rPr>
              <w:t>Krevs</w:t>
            </w:r>
          </w:p>
        </w:tc>
      </w:tr>
      <w:tr w:rsidR="00D863AD" w:rsidRPr="00146773" w:rsidTr="00D863AD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AD" w:rsidRPr="00146773" w:rsidRDefault="00D863AD" w:rsidP="003531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53115">
              <w:rPr>
                <w:rFonts w:ascii="Arial" w:hAnsi="Arial" w:cs="Arial"/>
                <w:sz w:val="24"/>
              </w:rPr>
              <w:t>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AD" w:rsidRPr="00146773" w:rsidRDefault="00E85CA7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1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3</w:t>
            </w:r>
            <w:r w:rsidRPr="0014677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AD" w:rsidRPr="00146773" w:rsidRDefault="00D863AD" w:rsidP="003E75F1">
            <w:pPr>
              <w:jc w:val="center"/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7</w:t>
            </w:r>
            <w:r w:rsidR="00E85CA7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AD" w:rsidRPr="00146773" w:rsidRDefault="00D863AD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prof. Perhavec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AD" w:rsidRPr="00146773" w:rsidRDefault="00D863AD" w:rsidP="00D863AD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prof. Vrankar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63AD" w:rsidRPr="00146773" w:rsidRDefault="00D863AD" w:rsidP="003E75F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Krevs</w:t>
            </w:r>
          </w:p>
        </w:tc>
      </w:tr>
    </w:tbl>
    <w:p w:rsidR="007B0D16" w:rsidRDefault="007B0D16" w:rsidP="007B0D16">
      <w:pPr>
        <w:rPr>
          <w:rFonts w:ascii="Arial" w:hAnsi="Arial" w:cs="Arial"/>
          <w:b/>
          <w:sz w:val="28"/>
          <w:u w:val="single"/>
        </w:rPr>
      </w:pPr>
    </w:p>
    <w:p w:rsidR="00372EB5" w:rsidRPr="007A27C8" w:rsidRDefault="00372EB5" w:rsidP="00372EB5">
      <w:pPr>
        <w:rPr>
          <w:rFonts w:ascii="Arial" w:hAnsi="Arial" w:cs="Arial"/>
          <w:b/>
          <w:sz w:val="32"/>
          <w:szCs w:val="32"/>
        </w:rPr>
      </w:pPr>
      <w:r w:rsidRPr="007A27C8">
        <w:rPr>
          <w:rFonts w:ascii="Arial" w:hAnsi="Arial" w:cs="Arial"/>
          <w:b/>
          <w:sz w:val="32"/>
          <w:szCs w:val="32"/>
          <w:u w:val="single"/>
        </w:rPr>
        <w:lastRenderedPageBreak/>
        <w:t>KEMIJA</w:t>
      </w:r>
      <w:r w:rsidR="007A27C8" w:rsidRPr="007A27C8">
        <w:rPr>
          <w:rFonts w:ascii="Arial" w:hAnsi="Arial" w:cs="Arial"/>
          <w:b/>
          <w:sz w:val="32"/>
          <w:szCs w:val="32"/>
        </w:rPr>
        <w:t xml:space="preserve">      pri prof. </w:t>
      </w:r>
      <w:r w:rsidR="007A27C8">
        <w:rPr>
          <w:rFonts w:ascii="Arial" w:hAnsi="Arial" w:cs="Arial"/>
          <w:b/>
          <w:sz w:val="32"/>
          <w:szCs w:val="32"/>
        </w:rPr>
        <w:t>Renati Capuder M. in Rafaeli Kožlakar</w:t>
      </w:r>
    </w:p>
    <w:p w:rsidR="00372EB5" w:rsidRPr="00146773" w:rsidRDefault="00372EB5" w:rsidP="00372EB5">
      <w:pPr>
        <w:rPr>
          <w:rFonts w:ascii="Arial" w:hAnsi="Arial" w:cs="Arial"/>
          <w:b/>
          <w:sz w:val="28"/>
        </w:rPr>
      </w:pPr>
    </w:p>
    <w:p w:rsidR="00372EB5" w:rsidRPr="001D178F" w:rsidRDefault="00372EB5" w:rsidP="00372EB5">
      <w:pPr>
        <w:pStyle w:val="Naslov2"/>
        <w:spacing w:after="120"/>
        <w:rPr>
          <w:rFonts w:ascii="Arial" w:hAnsi="Arial" w:cs="Arial"/>
          <w:b/>
          <w:bCs w:val="0"/>
        </w:rPr>
      </w:pPr>
      <w:r w:rsidRPr="001D178F">
        <w:rPr>
          <w:rFonts w:ascii="Arial" w:hAnsi="Arial" w:cs="Arial"/>
          <w:b/>
        </w:rPr>
        <w:t>USTNI IZPITI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  <w:gridCol w:w="2126"/>
        <w:gridCol w:w="2269"/>
      </w:tblGrid>
      <w:tr w:rsidR="00372EB5" w:rsidRPr="00146773" w:rsidTr="006F42E7">
        <w:tc>
          <w:tcPr>
            <w:tcW w:w="1063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  <w:tc>
          <w:tcPr>
            <w:tcW w:w="2126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372EB5" w:rsidRPr="00146773" w:rsidTr="006F42E7">
        <w:tc>
          <w:tcPr>
            <w:tcW w:w="1063" w:type="dxa"/>
          </w:tcPr>
          <w:p w:rsidR="00372EB5" w:rsidRPr="00146773" w:rsidRDefault="00372EB5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372EB5" w:rsidRPr="00146773" w:rsidRDefault="00372EB5" w:rsidP="00372EB5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1134" w:type="dxa"/>
          </w:tcPr>
          <w:p w:rsidR="00372EB5" w:rsidRPr="00146773" w:rsidRDefault="00372EB5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126" w:type="dxa"/>
          </w:tcPr>
          <w:p w:rsidR="00372EB5" w:rsidRPr="00146773" w:rsidRDefault="00372EB5" w:rsidP="00CB0FFD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CB0FFD">
              <w:rPr>
                <w:rFonts w:ascii="Arial" w:hAnsi="Arial" w:cs="Arial"/>
                <w:sz w:val="24"/>
              </w:rPr>
              <w:t>Capuder M.</w:t>
            </w:r>
          </w:p>
        </w:tc>
        <w:tc>
          <w:tcPr>
            <w:tcW w:w="2126" w:type="dxa"/>
          </w:tcPr>
          <w:p w:rsidR="00372EB5" w:rsidRPr="00146773" w:rsidRDefault="00372EB5" w:rsidP="00CB0FFD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CB0FFD">
              <w:rPr>
                <w:rFonts w:ascii="Arial" w:hAnsi="Arial" w:cs="Arial"/>
                <w:sz w:val="24"/>
              </w:rPr>
              <w:t>Kožlakar</w:t>
            </w:r>
          </w:p>
        </w:tc>
        <w:tc>
          <w:tcPr>
            <w:tcW w:w="2269" w:type="dxa"/>
          </w:tcPr>
          <w:p w:rsidR="00372EB5" w:rsidRPr="00146773" w:rsidRDefault="00372EB5" w:rsidP="00CB0FFD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CB0FFD">
              <w:rPr>
                <w:rFonts w:ascii="Arial" w:hAnsi="Arial" w:cs="Arial"/>
                <w:sz w:val="24"/>
              </w:rPr>
              <w:t>Černeha</w:t>
            </w:r>
          </w:p>
        </w:tc>
      </w:tr>
      <w:tr w:rsidR="00CB0FFD" w:rsidRPr="00146773" w:rsidTr="006F42E7"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FFD" w:rsidRPr="00146773" w:rsidRDefault="00CB0FFD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FFD" w:rsidRPr="00146773" w:rsidRDefault="00CB0FFD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0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FFD" w:rsidRPr="00146773" w:rsidRDefault="00CB0FFD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FFD" w:rsidRPr="00146773" w:rsidRDefault="00CB0FFD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Kožlakar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FFD" w:rsidRPr="00146773" w:rsidRDefault="00CB0FFD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Capuder M.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FFD" w:rsidRPr="00146773" w:rsidRDefault="00CB0FFD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Černeha</w:t>
            </w:r>
          </w:p>
        </w:tc>
      </w:tr>
    </w:tbl>
    <w:p w:rsidR="007B0D16" w:rsidRDefault="007B0D16">
      <w:pPr>
        <w:rPr>
          <w:rFonts w:ascii="Arial" w:hAnsi="Arial" w:cs="Arial"/>
          <w:sz w:val="24"/>
          <w:szCs w:val="24"/>
        </w:rPr>
      </w:pPr>
    </w:p>
    <w:p w:rsidR="00CD0BA1" w:rsidRDefault="00CD0BA1">
      <w:pPr>
        <w:rPr>
          <w:rFonts w:ascii="Arial" w:hAnsi="Arial" w:cs="Arial"/>
          <w:sz w:val="24"/>
          <w:szCs w:val="24"/>
        </w:rPr>
      </w:pPr>
    </w:p>
    <w:p w:rsidR="00CB0FFD" w:rsidRPr="007A27C8" w:rsidRDefault="00CB0FFD" w:rsidP="00CB0FFD">
      <w:pPr>
        <w:rPr>
          <w:rFonts w:ascii="Arial" w:hAnsi="Arial" w:cs="Arial"/>
          <w:b/>
          <w:sz w:val="32"/>
          <w:szCs w:val="32"/>
        </w:rPr>
      </w:pPr>
      <w:r w:rsidRPr="007A27C8">
        <w:rPr>
          <w:rFonts w:ascii="Arial" w:hAnsi="Arial" w:cs="Arial"/>
          <w:b/>
          <w:sz w:val="32"/>
          <w:szCs w:val="32"/>
          <w:u w:val="single"/>
        </w:rPr>
        <w:t>BIOLOGIJA</w:t>
      </w:r>
      <w:r w:rsidR="007A27C8" w:rsidRPr="007A27C8">
        <w:rPr>
          <w:rFonts w:ascii="Arial" w:hAnsi="Arial" w:cs="Arial"/>
          <w:b/>
          <w:sz w:val="32"/>
          <w:szCs w:val="32"/>
        </w:rPr>
        <w:t xml:space="preserve"> pri prof. Cirili Jeras</w:t>
      </w:r>
    </w:p>
    <w:p w:rsidR="00CB0FFD" w:rsidRPr="00146773" w:rsidRDefault="00CB0FFD" w:rsidP="00CB0FFD">
      <w:pPr>
        <w:rPr>
          <w:rFonts w:ascii="Arial" w:hAnsi="Arial" w:cs="Arial"/>
          <w:b/>
          <w:sz w:val="28"/>
        </w:rPr>
      </w:pPr>
    </w:p>
    <w:p w:rsidR="00CB0FFD" w:rsidRPr="001D178F" w:rsidRDefault="00CB0FFD" w:rsidP="00CB0FFD">
      <w:pPr>
        <w:pStyle w:val="Naslov2"/>
        <w:spacing w:after="120"/>
        <w:rPr>
          <w:rFonts w:ascii="Arial" w:hAnsi="Arial" w:cs="Arial"/>
          <w:b/>
          <w:bCs w:val="0"/>
        </w:rPr>
      </w:pPr>
      <w:r w:rsidRPr="001D178F">
        <w:rPr>
          <w:rFonts w:ascii="Arial" w:hAnsi="Arial" w:cs="Arial"/>
          <w:b/>
        </w:rPr>
        <w:t>USTNI IZPITI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850"/>
        <w:gridCol w:w="1134"/>
        <w:gridCol w:w="2126"/>
      </w:tblGrid>
      <w:tr w:rsidR="00CD0BA1" w:rsidRPr="00146773" w:rsidTr="006F42E7">
        <w:tc>
          <w:tcPr>
            <w:tcW w:w="1063" w:type="dxa"/>
          </w:tcPr>
          <w:p w:rsidR="00CD0BA1" w:rsidRPr="00146773" w:rsidRDefault="00CD0BA1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850" w:type="dxa"/>
          </w:tcPr>
          <w:p w:rsidR="00CD0BA1" w:rsidRPr="00146773" w:rsidRDefault="00CD0BA1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Ura:</w:t>
            </w:r>
          </w:p>
        </w:tc>
        <w:tc>
          <w:tcPr>
            <w:tcW w:w="1134" w:type="dxa"/>
          </w:tcPr>
          <w:p w:rsidR="00CD0BA1" w:rsidRPr="00146773" w:rsidRDefault="00CD0BA1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Učilnica:</w:t>
            </w:r>
          </w:p>
        </w:tc>
        <w:tc>
          <w:tcPr>
            <w:tcW w:w="2126" w:type="dxa"/>
          </w:tcPr>
          <w:p w:rsidR="00CD0BA1" w:rsidRPr="00146773" w:rsidRDefault="00CD0BA1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Izpraševalec:</w:t>
            </w:r>
          </w:p>
        </w:tc>
      </w:tr>
      <w:tr w:rsidR="00CD0BA1" w:rsidRPr="00146773" w:rsidTr="006F42E7">
        <w:tc>
          <w:tcPr>
            <w:tcW w:w="1063" w:type="dxa"/>
          </w:tcPr>
          <w:p w:rsidR="00CD0BA1" w:rsidRPr="00146773" w:rsidRDefault="00CD0BA1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50" w:type="dxa"/>
          </w:tcPr>
          <w:p w:rsidR="00CD0BA1" w:rsidRPr="00146773" w:rsidRDefault="00CD0BA1" w:rsidP="00CD0BA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2</w:t>
            </w:r>
            <w:r w:rsidRPr="00146773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134" w:type="dxa"/>
          </w:tcPr>
          <w:p w:rsidR="00CD0BA1" w:rsidRPr="00146773" w:rsidRDefault="00CD0BA1" w:rsidP="006F42E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</w:t>
            </w:r>
          </w:p>
        </w:tc>
        <w:tc>
          <w:tcPr>
            <w:tcW w:w="2126" w:type="dxa"/>
          </w:tcPr>
          <w:p w:rsidR="00CD0BA1" w:rsidRPr="00146773" w:rsidRDefault="00CD0BA1" w:rsidP="00CD0BA1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Jeras</w:t>
            </w:r>
          </w:p>
        </w:tc>
      </w:tr>
    </w:tbl>
    <w:p w:rsidR="007B0D16" w:rsidRDefault="007B0D16">
      <w:pPr>
        <w:rPr>
          <w:rFonts w:ascii="Arial" w:hAnsi="Arial" w:cs="Arial"/>
          <w:sz w:val="24"/>
          <w:szCs w:val="24"/>
        </w:rPr>
      </w:pPr>
    </w:p>
    <w:p w:rsidR="00025957" w:rsidRDefault="00025957">
      <w:pPr>
        <w:rPr>
          <w:rFonts w:ascii="Arial" w:hAnsi="Arial" w:cs="Arial"/>
          <w:sz w:val="24"/>
          <w:szCs w:val="24"/>
        </w:rPr>
      </w:pPr>
    </w:p>
    <w:p w:rsidR="00025957" w:rsidRPr="00025957" w:rsidRDefault="00025957" w:rsidP="00025957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 w:val="0"/>
          <w:bCs w:val="0"/>
          <w:i w:val="0"/>
          <w:color w:val="0000FF"/>
          <w:sz w:val="36"/>
          <w:szCs w:val="36"/>
        </w:rPr>
      </w:pPr>
      <w:r w:rsidRPr="00025957">
        <w:rPr>
          <w:rFonts w:ascii="Arial" w:hAnsi="Arial" w:cs="Arial"/>
          <w:i w:val="0"/>
          <w:color w:val="0000FF"/>
          <w:sz w:val="36"/>
          <w:szCs w:val="36"/>
        </w:rPr>
        <w:t>P</w:t>
      </w:r>
      <w:r>
        <w:rPr>
          <w:rFonts w:ascii="Arial" w:hAnsi="Arial" w:cs="Arial"/>
          <w:i w:val="0"/>
          <w:color w:val="0000FF"/>
          <w:sz w:val="36"/>
          <w:szCs w:val="36"/>
        </w:rPr>
        <w:t>ONEDELJ</w:t>
      </w:r>
      <w:r w:rsidRPr="00025957">
        <w:rPr>
          <w:rFonts w:ascii="Arial" w:hAnsi="Arial" w:cs="Arial"/>
          <w:i w:val="0"/>
          <w:color w:val="0000FF"/>
          <w:sz w:val="36"/>
          <w:szCs w:val="36"/>
        </w:rPr>
        <w:t>EK, 1</w:t>
      </w:r>
      <w:r>
        <w:rPr>
          <w:rFonts w:ascii="Arial" w:hAnsi="Arial" w:cs="Arial"/>
          <w:i w:val="0"/>
          <w:color w:val="0000FF"/>
          <w:sz w:val="36"/>
          <w:szCs w:val="36"/>
        </w:rPr>
        <w:t>4</w:t>
      </w:r>
      <w:r w:rsidRPr="00025957">
        <w:rPr>
          <w:rFonts w:ascii="Arial" w:hAnsi="Arial" w:cs="Arial"/>
          <w:i w:val="0"/>
          <w:color w:val="0000FF"/>
          <w:sz w:val="36"/>
          <w:szCs w:val="36"/>
        </w:rPr>
        <w:t>. 9. 2015</w:t>
      </w:r>
    </w:p>
    <w:p w:rsidR="00025957" w:rsidRDefault="00025957">
      <w:pPr>
        <w:rPr>
          <w:rFonts w:ascii="Arial" w:hAnsi="Arial" w:cs="Arial"/>
          <w:sz w:val="24"/>
          <w:szCs w:val="24"/>
        </w:rPr>
      </w:pPr>
    </w:p>
    <w:p w:rsidR="00025957" w:rsidRDefault="00025957">
      <w:pPr>
        <w:rPr>
          <w:rFonts w:ascii="Arial" w:hAnsi="Arial" w:cs="Arial"/>
          <w:sz w:val="24"/>
          <w:szCs w:val="24"/>
        </w:rPr>
      </w:pPr>
    </w:p>
    <w:p w:rsidR="008C736F" w:rsidRPr="007A27C8" w:rsidRDefault="008C736F" w:rsidP="008C736F">
      <w:pPr>
        <w:rPr>
          <w:rFonts w:ascii="Arial" w:hAnsi="Arial" w:cs="Arial"/>
          <w:b/>
          <w:sz w:val="32"/>
          <w:szCs w:val="32"/>
        </w:rPr>
      </w:pPr>
      <w:r w:rsidRPr="007A27C8">
        <w:rPr>
          <w:rFonts w:ascii="Arial" w:hAnsi="Arial" w:cs="Arial"/>
          <w:b/>
          <w:sz w:val="32"/>
          <w:szCs w:val="32"/>
          <w:u w:val="single"/>
        </w:rPr>
        <w:t>ŠPORTNA VZGOJA</w:t>
      </w:r>
      <w:r w:rsidRPr="007A27C8">
        <w:rPr>
          <w:rFonts w:ascii="Arial" w:hAnsi="Arial" w:cs="Arial"/>
          <w:b/>
          <w:sz w:val="32"/>
          <w:szCs w:val="32"/>
        </w:rPr>
        <w:t xml:space="preserve">  pri prof. Roku Zoretu</w:t>
      </w:r>
    </w:p>
    <w:p w:rsidR="008C736F" w:rsidRDefault="008C736F" w:rsidP="008C736F">
      <w:pPr>
        <w:rPr>
          <w:rFonts w:ascii="Arial" w:hAnsi="Arial" w:cs="Arial"/>
          <w:b/>
          <w:sz w:val="28"/>
          <w:szCs w:val="28"/>
        </w:rPr>
      </w:pPr>
    </w:p>
    <w:p w:rsidR="008C736F" w:rsidRDefault="008C736F" w:rsidP="008C736F">
      <w:pPr>
        <w:rPr>
          <w:rFonts w:ascii="Arial" w:hAnsi="Arial" w:cs="Arial"/>
          <w:b/>
          <w:sz w:val="28"/>
          <w:szCs w:val="28"/>
        </w:rPr>
      </w:pPr>
      <w:r w:rsidRPr="007B0D16">
        <w:rPr>
          <w:rFonts w:ascii="Arial" w:hAnsi="Arial" w:cs="Arial"/>
          <w:b/>
          <w:sz w:val="28"/>
          <w:szCs w:val="28"/>
        </w:rPr>
        <w:t>IZPIT:</w:t>
      </w:r>
      <w:r w:rsidR="00025957">
        <w:rPr>
          <w:rFonts w:ascii="Arial" w:hAnsi="Arial" w:cs="Arial"/>
          <w:b/>
          <w:sz w:val="28"/>
          <w:szCs w:val="28"/>
        </w:rPr>
        <w:t xml:space="preserve"> </w:t>
      </w:r>
      <w:r w:rsidRPr="007B0D16">
        <w:rPr>
          <w:rFonts w:ascii="Arial" w:hAnsi="Arial" w:cs="Arial"/>
          <w:b/>
          <w:sz w:val="28"/>
          <w:szCs w:val="28"/>
        </w:rPr>
        <w:t xml:space="preserve">ob </w:t>
      </w:r>
      <w:r>
        <w:rPr>
          <w:rFonts w:ascii="Arial" w:hAnsi="Arial" w:cs="Arial"/>
          <w:b/>
          <w:sz w:val="28"/>
          <w:szCs w:val="28"/>
        </w:rPr>
        <w:t>1</w:t>
      </w:r>
      <w:r w:rsidR="00025957">
        <w:rPr>
          <w:rFonts w:ascii="Arial" w:hAnsi="Arial" w:cs="Arial"/>
          <w:b/>
          <w:sz w:val="28"/>
          <w:szCs w:val="28"/>
        </w:rPr>
        <w:t>2</w:t>
      </w:r>
      <w:r w:rsidRPr="007B0D16">
        <w:rPr>
          <w:rFonts w:ascii="Arial" w:hAnsi="Arial" w:cs="Arial"/>
          <w:b/>
          <w:sz w:val="28"/>
          <w:szCs w:val="28"/>
        </w:rPr>
        <w:t>.</w:t>
      </w:r>
      <w:r w:rsidR="0002595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0</w:t>
      </w:r>
      <w:r w:rsidRPr="007B0D16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telovadnica</w:t>
      </w:r>
    </w:p>
    <w:p w:rsidR="00025957" w:rsidRDefault="00025957" w:rsidP="008C736F">
      <w:pPr>
        <w:rPr>
          <w:rFonts w:ascii="Arial" w:hAnsi="Arial" w:cs="Arial"/>
          <w:b/>
          <w:sz w:val="28"/>
          <w:szCs w:val="28"/>
        </w:rPr>
      </w:pPr>
    </w:p>
    <w:p w:rsidR="008C736F" w:rsidRPr="007B0D16" w:rsidRDefault="008C736F" w:rsidP="008C73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Izpitna komisija: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63"/>
        <w:gridCol w:w="2126"/>
        <w:gridCol w:w="2126"/>
        <w:gridCol w:w="2269"/>
      </w:tblGrid>
      <w:tr w:rsidR="008C736F" w:rsidRPr="00146773" w:rsidTr="006F42E7">
        <w:tc>
          <w:tcPr>
            <w:tcW w:w="1063" w:type="dxa"/>
          </w:tcPr>
          <w:p w:rsidR="008C736F" w:rsidRPr="00146773" w:rsidRDefault="008C736F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Datum:</w:t>
            </w:r>
          </w:p>
        </w:tc>
        <w:tc>
          <w:tcPr>
            <w:tcW w:w="2126" w:type="dxa"/>
          </w:tcPr>
          <w:p w:rsidR="008C736F" w:rsidRPr="00146773" w:rsidRDefault="008C736F" w:rsidP="006F42E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Ocenje</w:t>
            </w:r>
            <w:r w:rsidRPr="00146773">
              <w:rPr>
                <w:rFonts w:ascii="Arial" w:hAnsi="Arial" w:cs="Arial"/>
                <w:sz w:val="24"/>
              </w:rPr>
              <w:t>valec:</w:t>
            </w:r>
          </w:p>
        </w:tc>
        <w:tc>
          <w:tcPr>
            <w:tcW w:w="2126" w:type="dxa"/>
          </w:tcPr>
          <w:p w:rsidR="008C736F" w:rsidRPr="00146773" w:rsidRDefault="008C736F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Predsednik:</w:t>
            </w:r>
          </w:p>
        </w:tc>
        <w:tc>
          <w:tcPr>
            <w:tcW w:w="2269" w:type="dxa"/>
          </w:tcPr>
          <w:p w:rsidR="008C736F" w:rsidRPr="00146773" w:rsidRDefault="008C736F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>Član:</w:t>
            </w:r>
          </w:p>
        </w:tc>
      </w:tr>
      <w:tr w:rsidR="008C736F" w:rsidRPr="00146773" w:rsidTr="006F42E7">
        <w:tc>
          <w:tcPr>
            <w:tcW w:w="1063" w:type="dxa"/>
          </w:tcPr>
          <w:p w:rsidR="008C736F" w:rsidRPr="00146773" w:rsidRDefault="008C736F" w:rsidP="0002595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025957">
              <w:rPr>
                <w:rFonts w:ascii="Arial" w:hAnsi="Arial" w:cs="Arial"/>
                <w:sz w:val="24"/>
              </w:rPr>
              <w:t>4</w:t>
            </w:r>
            <w:r w:rsidRPr="00146773">
              <w:rPr>
                <w:rFonts w:ascii="Arial" w:hAnsi="Arial" w:cs="Arial"/>
                <w:sz w:val="24"/>
              </w:rPr>
              <w:t xml:space="preserve">. </w:t>
            </w:r>
            <w:r>
              <w:rPr>
                <w:rFonts w:ascii="Arial" w:hAnsi="Arial" w:cs="Arial"/>
                <w:sz w:val="24"/>
              </w:rPr>
              <w:t>9</w:t>
            </w:r>
            <w:r w:rsidRPr="0014677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126" w:type="dxa"/>
          </w:tcPr>
          <w:p w:rsidR="008C736F" w:rsidRPr="00146773" w:rsidRDefault="008C736F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Zore</w:t>
            </w:r>
          </w:p>
        </w:tc>
        <w:tc>
          <w:tcPr>
            <w:tcW w:w="2126" w:type="dxa"/>
          </w:tcPr>
          <w:p w:rsidR="008C736F" w:rsidRPr="00146773" w:rsidRDefault="008C736F" w:rsidP="006F42E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>
              <w:rPr>
                <w:rFonts w:ascii="Arial" w:hAnsi="Arial" w:cs="Arial"/>
                <w:sz w:val="24"/>
              </w:rPr>
              <w:t>Repanšek</w:t>
            </w:r>
          </w:p>
        </w:tc>
        <w:tc>
          <w:tcPr>
            <w:tcW w:w="2269" w:type="dxa"/>
          </w:tcPr>
          <w:p w:rsidR="008C736F" w:rsidRPr="00146773" w:rsidRDefault="008C736F" w:rsidP="00025957">
            <w:pPr>
              <w:rPr>
                <w:rFonts w:ascii="Arial" w:hAnsi="Arial" w:cs="Arial"/>
                <w:sz w:val="24"/>
              </w:rPr>
            </w:pPr>
            <w:r w:rsidRPr="00146773">
              <w:rPr>
                <w:rFonts w:ascii="Arial" w:hAnsi="Arial" w:cs="Arial"/>
                <w:sz w:val="24"/>
              </w:rPr>
              <w:t xml:space="preserve">prof. </w:t>
            </w:r>
            <w:r w:rsidR="009063C4">
              <w:rPr>
                <w:rFonts w:ascii="Arial" w:hAnsi="Arial" w:cs="Arial"/>
                <w:sz w:val="24"/>
              </w:rPr>
              <w:t>Juhart</w:t>
            </w:r>
          </w:p>
        </w:tc>
      </w:tr>
    </w:tbl>
    <w:p w:rsidR="008C736F" w:rsidRPr="00EC5586" w:rsidRDefault="008C736F">
      <w:pPr>
        <w:rPr>
          <w:rFonts w:ascii="Arial" w:hAnsi="Arial" w:cs="Arial"/>
          <w:sz w:val="24"/>
          <w:szCs w:val="24"/>
        </w:rPr>
      </w:pPr>
    </w:p>
    <w:p w:rsidR="00771D60" w:rsidRPr="00EC5586" w:rsidRDefault="00771D60" w:rsidP="00771D60">
      <w:pPr>
        <w:rPr>
          <w:rFonts w:ascii="Arial" w:hAnsi="Arial" w:cs="Arial"/>
          <w:bCs/>
          <w:sz w:val="26"/>
          <w:szCs w:val="26"/>
        </w:rPr>
      </w:pPr>
      <w:r w:rsidRPr="00EC5586">
        <w:rPr>
          <w:rFonts w:ascii="Arial" w:hAnsi="Arial" w:cs="Arial"/>
          <w:bCs/>
          <w:sz w:val="26"/>
          <w:szCs w:val="26"/>
        </w:rPr>
        <w:t>V vednost:</w:t>
      </w:r>
    </w:p>
    <w:p w:rsidR="00315792" w:rsidRPr="00EC5586" w:rsidRDefault="00D863AD" w:rsidP="00771D6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oglasna deska</w:t>
      </w:r>
      <w:r w:rsidR="00771D60" w:rsidRPr="00EC5586">
        <w:rPr>
          <w:rFonts w:ascii="Arial" w:hAnsi="Arial" w:cs="Arial"/>
          <w:bCs/>
          <w:sz w:val="26"/>
          <w:szCs w:val="26"/>
        </w:rPr>
        <w:t>,</w:t>
      </w:r>
    </w:p>
    <w:p w:rsidR="00771D60" w:rsidRPr="00EC5586" w:rsidRDefault="00771D60" w:rsidP="00771D6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6"/>
          <w:szCs w:val="26"/>
        </w:rPr>
      </w:pPr>
      <w:r w:rsidRPr="00EC5586">
        <w:rPr>
          <w:rFonts w:ascii="Arial" w:hAnsi="Arial" w:cs="Arial"/>
          <w:bCs/>
          <w:sz w:val="26"/>
          <w:szCs w:val="26"/>
        </w:rPr>
        <w:t>člani komisij,</w:t>
      </w:r>
      <w:r w:rsidR="00E63D1A" w:rsidRPr="00EC5586">
        <w:rPr>
          <w:rFonts w:ascii="Arial" w:hAnsi="Arial" w:cs="Arial"/>
          <w:bCs/>
          <w:sz w:val="26"/>
          <w:szCs w:val="26"/>
        </w:rPr>
        <w:t xml:space="preserve">                                           </w:t>
      </w:r>
    </w:p>
    <w:p w:rsidR="00771D60" w:rsidRPr="00EC5586" w:rsidRDefault="00771D60" w:rsidP="00771D60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 w:val="26"/>
          <w:szCs w:val="26"/>
        </w:rPr>
      </w:pPr>
      <w:r w:rsidRPr="00EC5586">
        <w:rPr>
          <w:rFonts w:ascii="Arial" w:hAnsi="Arial" w:cs="Arial"/>
          <w:bCs/>
          <w:sz w:val="26"/>
          <w:szCs w:val="26"/>
        </w:rPr>
        <w:t xml:space="preserve">arhiv.                                                  </w:t>
      </w:r>
    </w:p>
    <w:p w:rsidR="00771D60" w:rsidRPr="00EC5586" w:rsidRDefault="00E63D1A" w:rsidP="00E63D1A">
      <w:pPr>
        <w:jc w:val="center"/>
        <w:rPr>
          <w:rFonts w:ascii="Arial" w:hAnsi="Arial" w:cs="Arial"/>
          <w:bCs/>
          <w:sz w:val="26"/>
          <w:szCs w:val="26"/>
        </w:rPr>
      </w:pPr>
      <w:r w:rsidRPr="00EC5586">
        <w:rPr>
          <w:rFonts w:ascii="Arial" w:hAnsi="Arial" w:cs="Arial"/>
          <w:bCs/>
          <w:sz w:val="26"/>
          <w:szCs w:val="26"/>
        </w:rPr>
        <w:t xml:space="preserve">                                   </w:t>
      </w:r>
      <w:bookmarkStart w:id="0" w:name="_GoBack"/>
      <w:bookmarkEnd w:id="0"/>
      <w:r w:rsidRPr="00EC5586">
        <w:rPr>
          <w:rFonts w:ascii="Arial" w:hAnsi="Arial" w:cs="Arial"/>
          <w:bCs/>
          <w:sz w:val="26"/>
          <w:szCs w:val="26"/>
        </w:rPr>
        <w:t xml:space="preserve">                                                 </w:t>
      </w:r>
      <w:r w:rsidR="00EC5586" w:rsidRPr="00EC5586">
        <w:rPr>
          <w:rFonts w:ascii="Arial" w:hAnsi="Arial" w:cs="Arial"/>
          <w:bCs/>
          <w:sz w:val="26"/>
          <w:szCs w:val="26"/>
        </w:rPr>
        <w:t>R</w:t>
      </w:r>
      <w:r w:rsidR="00771D60" w:rsidRPr="00EC5586">
        <w:rPr>
          <w:rFonts w:ascii="Arial" w:hAnsi="Arial" w:cs="Arial"/>
          <w:bCs/>
          <w:sz w:val="26"/>
          <w:szCs w:val="26"/>
        </w:rPr>
        <w:t>avnatelj:</w:t>
      </w:r>
    </w:p>
    <w:p w:rsidR="00771D60" w:rsidRPr="00EC5586" w:rsidRDefault="00771D60" w:rsidP="00E63D1A">
      <w:pPr>
        <w:rPr>
          <w:rFonts w:ascii="Arial" w:hAnsi="Arial" w:cs="Arial"/>
          <w:b/>
          <w:sz w:val="26"/>
          <w:szCs w:val="26"/>
        </w:rPr>
      </w:pPr>
      <w:r w:rsidRPr="00EC5586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="00E63D1A" w:rsidRPr="00EC5586">
        <w:rPr>
          <w:rFonts w:ascii="Arial" w:hAnsi="Arial" w:cs="Arial"/>
          <w:sz w:val="26"/>
          <w:szCs w:val="26"/>
        </w:rPr>
        <w:t xml:space="preserve">                             mag. Šemso Mujanovič</w:t>
      </w:r>
    </w:p>
    <w:p w:rsidR="00321933" w:rsidRPr="00EC5586" w:rsidRDefault="00321933" w:rsidP="00CE40D2">
      <w:pPr>
        <w:pStyle w:val="Telobesedila"/>
        <w:rPr>
          <w:rFonts w:ascii="Arial" w:hAnsi="Arial" w:cs="Arial"/>
          <w:sz w:val="26"/>
          <w:szCs w:val="26"/>
        </w:rPr>
      </w:pPr>
    </w:p>
    <w:p w:rsidR="00771D60" w:rsidRPr="00EC5586" w:rsidRDefault="00771D60" w:rsidP="00CE40D2">
      <w:pPr>
        <w:pStyle w:val="Telobesedila"/>
        <w:rPr>
          <w:rFonts w:ascii="Arial" w:hAnsi="Arial" w:cs="Arial"/>
          <w:b w:val="0"/>
          <w:bCs/>
          <w:sz w:val="26"/>
          <w:szCs w:val="26"/>
        </w:rPr>
      </w:pPr>
      <w:r w:rsidRPr="00EC5586">
        <w:rPr>
          <w:rFonts w:ascii="Arial" w:hAnsi="Arial" w:cs="Arial"/>
          <w:b w:val="0"/>
          <w:sz w:val="26"/>
          <w:szCs w:val="26"/>
        </w:rPr>
        <w:t xml:space="preserve">Kamnik, </w:t>
      </w:r>
      <w:r w:rsidR="00353115">
        <w:rPr>
          <w:rFonts w:ascii="Arial" w:hAnsi="Arial" w:cs="Arial"/>
          <w:b w:val="0"/>
          <w:sz w:val="26"/>
          <w:szCs w:val="26"/>
        </w:rPr>
        <w:t>7</w:t>
      </w:r>
      <w:r w:rsidR="00A66638" w:rsidRPr="00EC5586">
        <w:rPr>
          <w:rFonts w:ascii="Arial" w:hAnsi="Arial" w:cs="Arial"/>
          <w:b w:val="0"/>
          <w:sz w:val="26"/>
          <w:szCs w:val="26"/>
        </w:rPr>
        <w:t xml:space="preserve">. </w:t>
      </w:r>
      <w:r w:rsidR="007B0D16">
        <w:rPr>
          <w:rFonts w:ascii="Arial" w:hAnsi="Arial" w:cs="Arial"/>
          <w:b w:val="0"/>
          <w:sz w:val="26"/>
          <w:szCs w:val="26"/>
        </w:rPr>
        <w:t>9</w:t>
      </w:r>
      <w:r w:rsidR="00A66638" w:rsidRPr="00EC5586">
        <w:rPr>
          <w:rFonts w:ascii="Arial" w:hAnsi="Arial" w:cs="Arial"/>
          <w:b w:val="0"/>
          <w:sz w:val="26"/>
          <w:szCs w:val="26"/>
        </w:rPr>
        <w:t>. 201</w:t>
      </w:r>
      <w:r w:rsidR="00353115">
        <w:rPr>
          <w:rFonts w:ascii="Arial" w:hAnsi="Arial" w:cs="Arial"/>
          <w:b w:val="0"/>
          <w:sz w:val="26"/>
          <w:szCs w:val="26"/>
        </w:rPr>
        <w:t>5</w:t>
      </w:r>
    </w:p>
    <w:sectPr w:rsidR="00771D60" w:rsidRPr="00EC5586" w:rsidSect="00AE6015">
      <w:headerReference w:type="default" r:id="rId7"/>
      <w:headerReference w:type="first" r:id="rId8"/>
      <w:pgSz w:w="11906" w:h="16838" w:code="9"/>
      <w:pgMar w:top="1134" w:right="1134" w:bottom="1134" w:left="1134" w:header="73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88B" w:rsidRDefault="0046588B">
      <w:r>
        <w:separator/>
      </w:r>
    </w:p>
  </w:endnote>
  <w:endnote w:type="continuationSeparator" w:id="0">
    <w:p w:rsidR="0046588B" w:rsidRDefault="0046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88B" w:rsidRDefault="0046588B">
      <w:r>
        <w:separator/>
      </w:r>
    </w:p>
  </w:footnote>
  <w:footnote w:type="continuationSeparator" w:id="0">
    <w:p w:rsidR="0046588B" w:rsidRDefault="0046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579" w:rsidRPr="001F1380" w:rsidRDefault="009D0579" w:rsidP="001F1380">
    <w:pPr>
      <w:pStyle w:val="Glav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015" w:rsidRDefault="00AE6015" w:rsidP="00AE6015">
    <w:pPr>
      <w:pStyle w:val="Glava"/>
      <w:jc w:val="center"/>
    </w:pPr>
    <w:r>
      <w:rPr>
        <w:rFonts w:ascii="OCR A Extended" w:hAnsi="OCR A Extended" w:cs="OCR A Extended"/>
        <w:b/>
        <w:bCs/>
        <w:noProof/>
      </w:rPr>
      <w:drawing>
        <wp:inline distT="0" distB="0" distL="0" distR="0">
          <wp:extent cx="807522" cy="782021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8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4176"/>
    <w:multiLevelType w:val="hybridMultilevel"/>
    <w:tmpl w:val="0A825B10"/>
    <w:lvl w:ilvl="0" w:tplc="C8DAC91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513F3E"/>
    <w:multiLevelType w:val="hybridMultilevel"/>
    <w:tmpl w:val="1BDE8A4E"/>
    <w:lvl w:ilvl="0" w:tplc="CACEBA0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24F02"/>
    <w:rsid w:val="0001722E"/>
    <w:rsid w:val="00025957"/>
    <w:rsid w:val="00047D91"/>
    <w:rsid w:val="00051B9A"/>
    <w:rsid w:val="000525D7"/>
    <w:rsid w:val="0005495B"/>
    <w:rsid w:val="00066949"/>
    <w:rsid w:val="00070A64"/>
    <w:rsid w:val="000A2CFA"/>
    <w:rsid w:val="000C5946"/>
    <w:rsid w:val="000D50CE"/>
    <w:rsid w:val="000D6084"/>
    <w:rsid w:val="000F4074"/>
    <w:rsid w:val="00133B61"/>
    <w:rsid w:val="00154F5C"/>
    <w:rsid w:val="001718A3"/>
    <w:rsid w:val="00172973"/>
    <w:rsid w:val="00183FCA"/>
    <w:rsid w:val="0018614B"/>
    <w:rsid w:val="001B7BE6"/>
    <w:rsid w:val="001D178F"/>
    <w:rsid w:val="001D78D3"/>
    <w:rsid w:val="001E4035"/>
    <w:rsid w:val="001E7F68"/>
    <w:rsid w:val="001F1380"/>
    <w:rsid w:val="00215346"/>
    <w:rsid w:val="002339E2"/>
    <w:rsid w:val="00243033"/>
    <w:rsid w:val="002549F9"/>
    <w:rsid w:val="002575E6"/>
    <w:rsid w:val="002614DB"/>
    <w:rsid w:val="00266E72"/>
    <w:rsid w:val="00275632"/>
    <w:rsid w:val="00275884"/>
    <w:rsid w:val="00282993"/>
    <w:rsid w:val="002A01A8"/>
    <w:rsid w:val="002A59CC"/>
    <w:rsid w:val="002B028D"/>
    <w:rsid w:val="002B02A1"/>
    <w:rsid w:val="002C2AA1"/>
    <w:rsid w:val="002C5FA1"/>
    <w:rsid w:val="002C68F0"/>
    <w:rsid w:val="002F54E7"/>
    <w:rsid w:val="00315792"/>
    <w:rsid w:val="00321933"/>
    <w:rsid w:val="00323F55"/>
    <w:rsid w:val="00353115"/>
    <w:rsid w:val="003703F3"/>
    <w:rsid w:val="00372EB5"/>
    <w:rsid w:val="003B01C1"/>
    <w:rsid w:val="003B1BFC"/>
    <w:rsid w:val="003C282F"/>
    <w:rsid w:val="003C6E98"/>
    <w:rsid w:val="003D433D"/>
    <w:rsid w:val="003D61F7"/>
    <w:rsid w:val="003D676B"/>
    <w:rsid w:val="003E45F6"/>
    <w:rsid w:val="00455EB2"/>
    <w:rsid w:val="00462561"/>
    <w:rsid w:val="0046588B"/>
    <w:rsid w:val="0048495A"/>
    <w:rsid w:val="004B1D3B"/>
    <w:rsid w:val="004B533B"/>
    <w:rsid w:val="004B7FD9"/>
    <w:rsid w:val="004C5F74"/>
    <w:rsid w:val="004F7B9C"/>
    <w:rsid w:val="005026ED"/>
    <w:rsid w:val="00507491"/>
    <w:rsid w:val="005150B8"/>
    <w:rsid w:val="00524071"/>
    <w:rsid w:val="005600A8"/>
    <w:rsid w:val="0058106E"/>
    <w:rsid w:val="005A39A0"/>
    <w:rsid w:val="005C346B"/>
    <w:rsid w:val="005C4BB8"/>
    <w:rsid w:val="005C7DFC"/>
    <w:rsid w:val="005E4EDE"/>
    <w:rsid w:val="005F3B02"/>
    <w:rsid w:val="00614340"/>
    <w:rsid w:val="0062137E"/>
    <w:rsid w:val="00641C32"/>
    <w:rsid w:val="006425EA"/>
    <w:rsid w:val="00651B45"/>
    <w:rsid w:val="00675F9E"/>
    <w:rsid w:val="00676021"/>
    <w:rsid w:val="00683E8F"/>
    <w:rsid w:val="006C3387"/>
    <w:rsid w:val="006D7836"/>
    <w:rsid w:val="006E5D3D"/>
    <w:rsid w:val="006E759B"/>
    <w:rsid w:val="00701AA9"/>
    <w:rsid w:val="00703664"/>
    <w:rsid w:val="007200E0"/>
    <w:rsid w:val="00721103"/>
    <w:rsid w:val="0073178A"/>
    <w:rsid w:val="00733EAB"/>
    <w:rsid w:val="00733EFD"/>
    <w:rsid w:val="0076788F"/>
    <w:rsid w:val="00771D60"/>
    <w:rsid w:val="007837EA"/>
    <w:rsid w:val="00790048"/>
    <w:rsid w:val="007941C7"/>
    <w:rsid w:val="007A27C8"/>
    <w:rsid w:val="007B0D16"/>
    <w:rsid w:val="00803243"/>
    <w:rsid w:val="00810CA7"/>
    <w:rsid w:val="00811062"/>
    <w:rsid w:val="00824F02"/>
    <w:rsid w:val="00827190"/>
    <w:rsid w:val="00840CBA"/>
    <w:rsid w:val="008748BC"/>
    <w:rsid w:val="00880C0F"/>
    <w:rsid w:val="00881F84"/>
    <w:rsid w:val="00890823"/>
    <w:rsid w:val="0089264E"/>
    <w:rsid w:val="00897061"/>
    <w:rsid w:val="008A1FA8"/>
    <w:rsid w:val="008A415B"/>
    <w:rsid w:val="008A538D"/>
    <w:rsid w:val="008B49D3"/>
    <w:rsid w:val="008C545B"/>
    <w:rsid w:val="008C736F"/>
    <w:rsid w:val="008F747F"/>
    <w:rsid w:val="009063C4"/>
    <w:rsid w:val="009170B6"/>
    <w:rsid w:val="00965025"/>
    <w:rsid w:val="00984A7D"/>
    <w:rsid w:val="009947CE"/>
    <w:rsid w:val="00997E04"/>
    <w:rsid w:val="009A0E28"/>
    <w:rsid w:val="009A186C"/>
    <w:rsid w:val="009A4C08"/>
    <w:rsid w:val="009A6476"/>
    <w:rsid w:val="009B6879"/>
    <w:rsid w:val="009D0579"/>
    <w:rsid w:val="009E5863"/>
    <w:rsid w:val="009F2590"/>
    <w:rsid w:val="00A0103F"/>
    <w:rsid w:val="00A05209"/>
    <w:rsid w:val="00A40526"/>
    <w:rsid w:val="00A42A9A"/>
    <w:rsid w:val="00A65906"/>
    <w:rsid w:val="00A66638"/>
    <w:rsid w:val="00A86914"/>
    <w:rsid w:val="00A916D1"/>
    <w:rsid w:val="00AB2684"/>
    <w:rsid w:val="00AB7153"/>
    <w:rsid w:val="00AD73EA"/>
    <w:rsid w:val="00AE6015"/>
    <w:rsid w:val="00AF0607"/>
    <w:rsid w:val="00B13F20"/>
    <w:rsid w:val="00B1781A"/>
    <w:rsid w:val="00B34AE5"/>
    <w:rsid w:val="00B475EF"/>
    <w:rsid w:val="00B62F31"/>
    <w:rsid w:val="00B6559D"/>
    <w:rsid w:val="00B8718E"/>
    <w:rsid w:val="00BB07B6"/>
    <w:rsid w:val="00BC397D"/>
    <w:rsid w:val="00BE6E26"/>
    <w:rsid w:val="00BE7FD7"/>
    <w:rsid w:val="00BF404E"/>
    <w:rsid w:val="00C12F35"/>
    <w:rsid w:val="00C31A27"/>
    <w:rsid w:val="00C6162F"/>
    <w:rsid w:val="00C741DE"/>
    <w:rsid w:val="00C75A5F"/>
    <w:rsid w:val="00C75E10"/>
    <w:rsid w:val="00C94C87"/>
    <w:rsid w:val="00CA40CD"/>
    <w:rsid w:val="00CB0FFD"/>
    <w:rsid w:val="00CB3BC9"/>
    <w:rsid w:val="00CB4DD8"/>
    <w:rsid w:val="00CB73DB"/>
    <w:rsid w:val="00CC1578"/>
    <w:rsid w:val="00CC73F0"/>
    <w:rsid w:val="00CD0BA1"/>
    <w:rsid w:val="00CE3488"/>
    <w:rsid w:val="00CE40D2"/>
    <w:rsid w:val="00CE5595"/>
    <w:rsid w:val="00CF2486"/>
    <w:rsid w:val="00D00E97"/>
    <w:rsid w:val="00D017D0"/>
    <w:rsid w:val="00D12FA4"/>
    <w:rsid w:val="00D1363E"/>
    <w:rsid w:val="00D313B5"/>
    <w:rsid w:val="00D54FA2"/>
    <w:rsid w:val="00D552F7"/>
    <w:rsid w:val="00D65776"/>
    <w:rsid w:val="00D76023"/>
    <w:rsid w:val="00D863AD"/>
    <w:rsid w:val="00D91BFA"/>
    <w:rsid w:val="00DA484B"/>
    <w:rsid w:val="00DB2C2B"/>
    <w:rsid w:val="00DD7D71"/>
    <w:rsid w:val="00DE799E"/>
    <w:rsid w:val="00E02204"/>
    <w:rsid w:val="00E064BB"/>
    <w:rsid w:val="00E130E2"/>
    <w:rsid w:val="00E20337"/>
    <w:rsid w:val="00E20A86"/>
    <w:rsid w:val="00E36C69"/>
    <w:rsid w:val="00E40E15"/>
    <w:rsid w:val="00E50393"/>
    <w:rsid w:val="00E6363C"/>
    <w:rsid w:val="00E63D1A"/>
    <w:rsid w:val="00E72A34"/>
    <w:rsid w:val="00E85CA7"/>
    <w:rsid w:val="00E874B4"/>
    <w:rsid w:val="00E92FA1"/>
    <w:rsid w:val="00E942E9"/>
    <w:rsid w:val="00EC2BD7"/>
    <w:rsid w:val="00EC5586"/>
    <w:rsid w:val="00ED57B9"/>
    <w:rsid w:val="00EF4B07"/>
    <w:rsid w:val="00EF6DBC"/>
    <w:rsid w:val="00F0058F"/>
    <w:rsid w:val="00F045D4"/>
    <w:rsid w:val="00F0664C"/>
    <w:rsid w:val="00F0787D"/>
    <w:rsid w:val="00F1026B"/>
    <w:rsid w:val="00F120D2"/>
    <w:rsid w:val="00F12AD0"/>
    <w:rsid w:val="00F63AEA"/>
    <w:rsid w:val="00F65840"/>
    <w:rsid w:val="00F937C5"/>
    <w:rsid w:val="00FC5739"/>
    <w:rsid w:val="00FD1247"/>
    <w:rsid w:val="00FD27D6"/>
    <w:rsid w:val="00FE06FB"/>
    <w:rsid w:val="00F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21103"/>
    <w:rPr>
      <w:lang w:val="sl-SI" w:eastAsia="sl-SI"/>
    </w:rPr>
  </w:style>
  <w:style w:type="paragraph" w:styleId="Naslov1">
    <w:name w:val="heading 1"/>
    <w:basedOn w:val="Navaden"/>
    <w:next w:val="Navaden"/>
    <w:qFormat/>
    <w:rsid w:val="003C282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C28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Cs/>
      <w:sz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B0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qFormat/>
    <w:rsid w:val="003C282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40"/>
    </w:rPr>
  </w:style>
  <w:style w:type="paragraph" w:styleId="Naslov7">
    <w:name w:val="heading 7"/>
    <w:basedOn w:val="Navaden"/>
    <w:next w:val="Navaden"/>
    <w:qFormat/>
    <w:rsid w:val="00CC1578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24F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4F02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3C282F"/>
    <w:pPr>
      <w:overflowPunct w:val="0"/>
      <w:autoSpaceDE w:val="0"/>
      <w:autoSpaceDN w:val="0"/>
      <w:adjustRightInd w:val="0"/>
      <w:textAlignment w:val="baseline"/>
    </w:pPr>
    <w:rPr>
      <w:bCs/>
      <w:sz w:val="28"/>
    </w:rPr>
  </w:style>
  <w:style w:type="paragraph" w:styleId="Telobesedila">
    <w:name w:val="Body Text"/>
    <w:basedOn w:val="Navaden"/>
    <w:rsid w:val="00771D60"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styleId="Besedilooblaka">
    <w:name w:val="Balloon Text"/>
    <w:basedOn w:val="Navaden"/>
    <w:link w:val="BesedilooblakaZnak"/>
    <w:rsid w:val="001F13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F1380"/>
    <w:rPr>
      <w:rFonts w:ascii="Tahoma" w:hAnsi="Tahoma" w:cs="Tahoma"/>
      <w:sz w:val="16"/>
      <w:szCs w:val="16"/>
      <w:lang w:val="sl-SI" w:eastAsia="sl-SI"/>
    </w:rPr>
  </w:style>
  <w:style w:type="character" w:customStyle="1" w:styleId="Naslov4Znak">
    <w:name w:val="Naslov 4 Znak"/>
    <w:basedOn w:val="Privzetapisavaodstavka"/>
    <w:link w:val="Naslov4"/>
    <w:semiHidden/>
    <w:rsid w:val="007B0D16"/>
    <w:rPr>
      <w:rFonts w:asciiTheme="majorHAnsi" w:eastAsiaTheme="majorEastAsia" w:hAnsiTheme="majorHAnsi" w:cstheme="majorBidi"/>
      <w:b/>
      <w:bCs/>
      <w:i/>
      <w:iCs/>
      <w:color w:val="4F81BD" w:themeColor="accent1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21103"/>
    <w:rPr>
      <w:lang w:val="sl-SI" w:eastAsia="sl-SI"/>
    </w:rPr>
  </w:style>
  <w:style w:type="paragraph" w:styleId="Naslov1">
    <w:name w:val="heading 1"/>
    <w:basedOn w:val="Navaden"/>
    <w:next w:val="Navaden"/>
    <w:qFormat/>
    <w:rsid w:val="003C282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C28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Cs/>
      <w:sz w:val="28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B0D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qFormat/>
    <w:rsid w:val="003C282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40"/>
    </w:rPr>
  </w:style>
  <w:style w:type="paragraph" w:styleId="Naslov7">
    <w:name w:val="heading 7"/>
    <w:basedOn w:val="Navaden"/>
    <w:next w:val="Navaden"/>
    <w:qFormat/>
    <w:rsid w:val="00CC1578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bCs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24F0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24F02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3C282F"/>
    <w:pPr>
      <w:overflowPunct w:val="0"/>
      <w:autoSpaceDE w:val="0"/>
      <w:autoSpaceDN w:val="0"/>
      <w:adjustRightInd w:val="0"/>
      <w:textAlignment w:val="baseline"/>
    </w:pPr>
    <w:rPr>
      <w:bCs/>
      <w:sz w:val="28"/>
    </w:rPr>
  </w:style>
  <w:style w:type="paragraph" w:styleId="Telobesedila">
    <w:name w:val="Body Text"/>
    <w:basedOn w:val="Navaden"/>
    <w:rsid w:val="00771D60"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styleId="Besedilooblaka">
    <w:name w:val="Balloon Text"/>
    <w:basedOn w:val="Navaden"/>
    <w:link w:val="BesedilooblakaZnak"/>
    <w:rsid w:val="001F13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F1380"/>
    <w:rPr>
      <w:rFonts w:ascii="Tahoma" w:hAnsi="Tahoma" w:cs="Tahoma"/>
      <w:sz w:val="16"/>
      <w:szCs w:val="16"/>
      <w:lang w:val="sl-SI" w:eastAsia="sl-SI"/>
    </w:rPr>
  </w:style>
  <w:style w:type="character" w:customStyle="1" w:styleId="Naslov4Znak">
    <w:name w:val="Naslov 4 Znak"/>
    <w:basedOn w:val="Privzetapisavaodstavka"/>
    <w:link w:val="Naslov4"/>
    <w:semiHidden/>
    <w:rsid w:val="007B0D16"/>
    <w:rPr>
      <w:rFonts w:asciiTheme="majorHAnsi" w:eastAsiaTheme="majorEastAsia" w:hAnsiTheme="majorHAnsi" w:cstheme="majorBidi"/>
      <w:b/>
      <w:bCs/>
      <w:i/>
      <w:iCs/>
      <w:color w:val="4F81BD" w:themeColor="accent1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vel\Application%20Data\Microsoft\Predloge\Glava%20&#353;crm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šcrm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23</vt:lpstr>
    </vt:vector>
  </TitlesOfParts>
  <Company>ŠCRM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23</dc:title>
  <dc:creator>pavel</dc:creator>
  <cp:lastModifiedBy>Semso</cp:lastModifiedBy>
  <cp:revision>2</cp:revision>
  <cp:lastPrinted>2010-09-15T09:07:00Z</cp:lastPrinted>
  <dcterms:created xsi:type="dcterms:W3CDTF">2015-09-07T17:58:00Z</dcterms:created>
  <dcterms:modified xsi:type="dcterms:W3CDTF">2015-09-07T17:58:00Z</dcterms:modified>
</cp:coreProperties>
</file>